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AE" w:rsidRPr="002750FD" w:rsidRDefault="00B532AE">
      <w:pPr>
        <w:spacing w:before="70"/>
        <w:ind w:left="7020"/>
        <w:rPr>
          <w:rFonts w:ascii="Times New Roman" w:hAnsi="Times New Roman" w:cs="Times New Roman"/>
          <w:sz w:val="24"/>
          <w:szCs w:val="24"/>
        </w:rPr>
      </w:pPr>
      <w:r w:rsidRPr="002750FD">
        <w:rPr>
          <w:rFonts w:ascii="Times New Roman" w:hAnsi="Times New Roman" w:cs="Times New Roman"/>
          <w:spacing w:val="-1"/>
          <w:sz w:val="24"/>
          <w:szCs w:val="24"/>
        </w:rPr>
        <w:t>Приложение</w:t>
      </w:r>
      <w:r w:rsidRPr="002750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750FD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Pr="002750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750FD">
        <w:rPr>
          <w:rFonts w:ascii="Times New Roman" w:hAnsi="Times New Roman" w:cs="Times New Roman"/>
          <w:spacing w:val="-1"/>
          <w:sz w:val="24"/>
          <w:szCs w:val="24"/>
        </w:rPr>
        <w:t>15</w:t>
      </w:r>
      <w:r w:rsidRPr="002750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50FD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2750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750FD">
        <w:rPr>
          <w:rFonts w:ascii="Times New Roman" w:hAnsi="Times New Roman" w:cs="Times New Roman"/>
          <w:spacing w:val="-1"/>
          <w:sz w:val="24"/>
          <w:szCs w:val="24"/>
        </w:rPr>
        <w:t>Договору</w:t>
      </w:r>
    </w:p>
    <w:p w:rsidR="00B532AE" w:rsidRPr="002750FD" w:rsidRDefault="00B532AE">
      <w:pPr>
        <w:pStyle w:val="BodyText"/>
        <w:tabs>
          <w:tab w:val="left" w:pos="8507"/>
          <w:tab w:val="left" w:pos="10145"/>
        </w:tabs>
        <w:spacing w:before="87"/>
        <w:ind w:left="7098"/>
        <w:rPr>
          <w:u w:val="none"/>
        </w:rPr>
      </w:pPr>
      <w:r w:rsidRPr="002750FD">
        <w:rPr>
          <w:u w:val="none"/>
        </w:rPr>
        <w:t>от</w:t>
      </w:r>
      <w:r w:rsidRPr="002750FD">
        <w:tab/>
      </w:r>
      <w:r w:rsidRPr="002750FD">
        <w:rPr>
          <w:u w:val="none"/>
        </w:rPr>
        <w:t>№</w:t>
      </w:r>
      <w:r w:rsidRPr="002750FD">
        <w:rPr>
          <w:spacing w:val="-1"/>
          <w:u w:val="none"/>
        </w:rPr>
        <w:t xml:space="preserve"> </w:t>
      </w:r>
      <w:r w:rsidRPr="002750FD">
        <w:t xml:space="preserve"> </w:t>
      </w:r>
      <w:r w:rsidRPr="002750FD">
        <w:tab/>
      </w:r>
    </w:p>
    <w:p w:rsidR="00B532AE" w:rsidRPr="002750FD" w:rsidRDefault="00B532AE">
      <w:pPr>
        <w:pStyle w:val="BodyText"/>
        <w:rPr>
          <w:sz w:val="20"/>
          <w:szCs w:val="20"/>
          <w:u w:val="none"/>
        </w:rPr>
      </w:pPr>
    </w:p>
    <w:p w:rsidR="00B532AE" w:rsidRDefault="00B532AE">
      <w:pPr>
        <w:pStyle w:val="BodyText"/>
        <w:spacing w:before="11"/>
        <w:rPr>
          <w:sz w:val="27"/>
          <w:szCs w:val="27"/>
          <w:u w:val="none"/>
        </w:rPr>
      </w:pPr>
    </w:p>
    <w:p w:rsidR="00B532AE" w:rsidRDefault="00B532AE">
      <w:pPr>
        <w:pStyle w:val="Heading1"/>
      </w:pPr>
      <w:r>
        <w:rPr>
          <w:spacing w:val="-2"/>
        </w:rPr>
        <w:t>ПАСПОРТ</w:t>
      </w:r>
      <w:r>
        <w:rPr>
          <w:spacing w:val="-17"/>
        </w:rPr>
        <w:t xml:space="preserve"> </w:t>
      </w:r>
      <w:r>
        <w:rPr>
          <w:spacing w:val="-2"/>
        </w:rPr>
        <w:t>СТАРТАП-ПРОЕКТА</w:t>
      </w:r>
    </w:p>
    <w:p w:rsidR="00B532AE" w:rsidRDefault="00B532AE">
      <w:pPr>
        <w:pStyle w:val="BodyText"/>
        <w:rPr>
          <w:b/>
          <w:bCs/>
          <w:sz w:val="20"/>
          <w:szCs w:val="20"/>
          <w:u w:val="none"/>
        </w:rPr>
      </w:pPr>
    </w:p>
    <w:p w:rsidR="00B532AE" w:rsidRDefault="00B532AE">
      <w:pPr>
        <w:pStyle w:val="BodyText"/>
        <w:rPr>
          <w:b/>
          <w:bCs/>
          <w:sz w:val="20"/>
          <w:szCs w:val="20"/>
          <w:u w:val="none"/>
        </w:rPr>
      </w:pPr>
    </w:p>
    <w:p w:rsidR="00B532AE" w:rsidRDefault="00B532AE">
      <w:pPr>
        <w:pStyle w:val="BodyText"/>
        <w:spacing w:before="2"/>
        <w:rPr>
          <w:b/>
          <w:bCs/>
          <w:sz w:val="20"/>
          <w:szCs w:val="20"/>
          <w:u w:val="none"/>
        </w:rPr>
      </w:pPr>
      <w:r>
        <w:rPr>
          <w:noProof/>
          <w:lang w:eastAsia="ru-RU"/>
        </w:rPr>
        <w:pict>
          <v:group id="_x0000_s1026" style="position:absolute;margin-left:45pt;margin-top:13.6pt;width:496pt;height:13pt;z-index:-251658240;mso-wrap-distance-left:0;mso-wrap-distance-right:0;mso-position-horizontal-relative:page" coordorigin="900,272" coordsize="9920,2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850;top:281;width:4960;height:240" filled="f" strokeweight="1pt">
              <v:textbox inset="0,0,0,0">
                <w:txbxContent>
                  <w:p w:rsidR="00B532AE" w:rsidRDefault="00B532AE">
                    <w:pPr>
                      <w:spacing w:before="10" w:line="210" w:lineRule="exact"/>
                      <w:ind w:right="18"/>
                      <w:jc w:val="right"/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(дата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выгрузки)</w:t>
                    </w:r>
                  </w:p>
                </w:txbxContent>
              </v:textbox>
            </v:shape>
            <v:shape id="_x0000_s1028" type="#_x0000_t202" style="position:absolute;left:910;top:281;width:4940;height:240" filled="f" strokeweight="1pt">
              <v:textbox inset="0,0,0,0">
                <w:txbxContent>
                  <w:p w:rsidR="00B532AE" w:rsidRDefault="00B532AE">
                    <w:pPr>
                      <w:spacing w:before="10" w:line="210" w:lineRule="exact"/>
                      <w:ind w:left="1218"/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(ссылка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на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проект)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532AE" w:rsidRDefault="00B532AE">
      <w:pPr>
        <w:pStyle w:val="BodyText"/>
        <w:rPr>
          <w:b/>
          <w:bCs/>
          <w:sz w:val="20"/>
          <w:szCs w:val="20"/>
          <w:u w:val="none"/>
        </w:rPr>
      </w:pPr>
    </w:p>
    <w:p w:rsidR="00B532AE" w:rsidRDefault="00B532AE">
      <w:pPr>
        <w:pStyle w:val="BodyText"/>
        <w:rPr>
          <w:b/>
          <w:bCs/>
          <w:sz w:val="14"/>
          <w:szCs w:val="14"/>
          <w:u w:val="none"/>
        </w:r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0"/>
        <w:gridCol w:w="4960"/>
      </w:tblGrid>
      <w:tr w:rsidR="00B532AE">
        <w:trPr>
          <w:trHeight w:val="430"/>
        </w:trPr>
        <w:tc>
          <w:tcPr>
            <w:tcW w:w="4940" w:type="dxa"/>
          </w:tcPr>
          <w:p w:rsidR="00B532AE" w:rsidRDefault="00B532AE">
            <w:pPr>
              <w:pStyle w:val="TableParagraph"/>
              <w:spacing w:line="223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</w:p>
          <w:p w:rsidR="00B532AE" w:rsidRDefault="00B532AE">
            <w:pPr>
              <w:pStyle w:val="TableParagraph"/>
              <w:spacing w:line="187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(Получателя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гранта)</w:t>
            </w:r>
          </w:p>
        </w:tc>
        <w:tc>
          <w:tcPr>
            <w:tcW w:w="4960" w:type="dxa"/>
          </w:tcPr>
          <w:p w:rsidR="00B532AE" w:rsidRPr="003C34C9" w:rsidRDefault="00B532AE" w:rsidP="00754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Брянский филиал </w:t>
            </w:r>
            <w:r w:rsidRPr="003C3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РЭУ им. Г.В. Плеханова</w:t>
            </w:r>
          </w:p>
        </w:tc>
      </w:tr>
      <w:tr w:rsidR="00B532AE">
        <w:trPr>
          <w:trHeight w:val="229"/>
        </w:trPr>
        <w:tc>
          <w:tcPr>
            <w:tcW w:w="4940" w:type="dxa"/>
          </w:tcPr>
          <w:p w:rsidR="00B532AE" w:rsidRDefault="00B532AE">
            <w:pPr>
              <w:pStyle w:val="TableParagraph"/>
              <w:spacing w:before="8" w:line="202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ВУЗа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ИНН)</w:t>
            </w:r>
          </w:p>
        </w:tc>
        <w:tc>
          <w:tcPr>
            <w:tcW w:w="4960" w:type="dxa"/>
          </w:tcPr>
          <w:p w:rsidR="00B532AE" w:rsidRPr="003C34C9" w:rsidRDefault="00B532AE" w:rsidP="00754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ИНН </w:t>
            </w:r>
            <w:r w:rsidRPr="00DB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7705043493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 770501001</w:t>
            </w:r>
          </w:p>
        </w:tc>
      </w:tr>
      <w:tr w:rsidR="00B532AE">
        <w:trPr>
          <w:trHeight w:val="210"/>
        </w:trPr>
        <w:tc>
          <w:tcPr>
            <w:tcW w:w="4940" w:type="dxa"/>
          </w:tcPr>
          <w:p w:rsidR="00B532AE" w:rsidRDefault="00B532AE">
            <w:pPr>
              <w:pStyle w:val="TableParagraph"/>
              <w:spacing w:line="190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Регион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ВУЗа</w:t>
            </w:r>
          </w:p>
        </w:tc>
        <w:tc>
          <w:tcPr>
            <w:tcW w:w="4960" w:type="dxa"/>
          </w:tcPr>
          <w:p w:rsidR="00B532AE" w:rsidRPr="003C34C9" w:rsidRDefault="00B532AE" w:rsidP="00754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Брянская область</w:t>
            </w:r>
          </w:p>
        </w:tc>
      </w:tr>
      <w:tr w:rsidR="00B532AE">
        <w:trPr>
          <w:trHeight w:val="210"/>
        </w:trPr>
        <w:tc>
          <w:tcPr>
            <w:tcW w:w="4940" w:type="dxa"/>
          </w:tcPr>
          <w:p w:rsidR="00B532AE" w:rsidRDefault="00B532AE">
            <w:pPr>
              <w:pStyle w:val="TableParagraph"/>
              <w:spacing w:line="190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акселерационной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4960" w:type="dxa"/>
          </w:tcPr>
          <w:p w:rsidR="00B532AE" w:rsidRPr="00E94D3F" w:rsidRDefault="00B532AE" w:rsidP="007544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АЭРО</w:t>
            </w:r>
          </w:p>
        </w:tc>
      </w:tr>
      <w:tr w:rsidR="00B532AE">
        <w:trPr>
          <w:trHeight w:val="210"/>
        </w:trPr>
        <w:tc>
          <w:tcPr>
            <w:tcW w:w="4940" w:type="dxa"/>
          </w:tcPr>
          <w:p w:rsidR="00B532AE" w:rsidRDefault="00B532AE">
            <w:pPr>
              <w:pStyle w:val="TableParagraph"/>
              <w:spacing w:before="3" w:line="187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заключения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4960" w:type="dxa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14"/>
                <w:szCs w:val="14"/>
              </w:rPr>
            </w:pPr>
          </w:p>
        </w:tc>
      </w:tr>
    </w:tbl>
    <w:p w:rsidR="00B532AE" w:rsidRDefault="00B532AE">
      <w:pPr>
        <w:pStyle w:val="BodyText"/>
        <w:rPr>
          <w:b/>
          <w:bCs/>
          <w:sz w:val="20"/>
          <w:szCs w:val="20"/>
          <w:u w:val="none"/>
        </w:rPr>
      </w:pPr>
    </w:p>
    <w:p w:rsidR="00B532AE" w:rsidRDefault="00B532AE">
      <w:pPr>
        <w:pStyle w:val="BodyText"/>
        <w:spacing w:before="6"/>
        <w:rPr>
          <w:b/>
          <w:bCs/>
          <w:sz w:val="16"/>
          <w:szCs w:val="16"/>
          <w:u w:val="none"/>
        </w:r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420"/>
        <w:gridCol w:w="880"/>
        <w:gridCol w:w="1120"/>
        <w:gridCol w:w="1420"/>
        <w:gridCol w:w="840"/>
        <w:gridCol w:w="150"/>
        <w:gridCol w:w="2200"/>
        <w:gridCol w:w="1308"/>
        <w:gridCol w:w="1722"/>
        <w:gridCol w:w="280"/>
      </w:tblGrid>
      <w:tr w:rsidR="00B532AE">
        <w:trPr>
          <w:trHeight w:val="809"/>
        </w:trPr>
        <w:tc>
          <w:tcPr>
            <w:tcW w:w="560" w:type="dxa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40" w:type="dxa"/>
            <w:gridSpan w:val="10"/>
          </w:tcPr>
          <w:p w:rsidR="00B532AE" w:rsidRDefault="00B532AE">
            <w:pPr>
              <w:pStyle w:val="TableParagraph"/>
              <w:spacing w:before="231"/>
              <w:ind w:left="1806" w:right="178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9"/>
                <w:szCs w:val="19"/>
              </w:rPr>
              <w:t>РАТКАЯ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9"/>
                <w:szCs w:val="19"/>
              </w:rPr>
              <w:t>НФОРМАЦИЯ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9"/>
                <w:szCs w:val="19"/>
              </w:rPr>
              <w:t>СТАРТАП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5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9"/>
                <w:szCs w:val="19"/>
              </w:rPr>
              <w:t>ПРОЕКТЕ</w:t>
            </w:r>
          </w:p>
        </w:tc>
      </w:tr>
      <w:tr w:rsidR="00B532AE">
        <w:trPr>
          <w:trHeight w:val="489"/>
        </w:trPr>
        <w:tc>
          <w:tcPr>
            <w:tcW w:w="560" w:type="dxa"/>
          </w:tcPr>
          <w:p w:rsidR="00B532AE" w:rsidRDefault="00B532AE">
            <w:pPr>
              <w:pStyle w:val="TableParagraph"/>
              <w:spacing w:before="6"/>
              <w:ind w:left="24"/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0" w:type="dxa"/>
            <w:gridSpan w:val="5"/>
          </w:tcPr>
          <w:p w:rsidR="00B532AE" w:rsidRDefault="00B532AE">
            <w:pPr>
              <w:pStyle w:val="TableParagraph"/>
              <w:spacing w:before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стартап-проекта*</w:t>
            </w:r>
          </w:p>
        </w:tc>
        <w:tc>
          <w:tcPr>
            <w:tcW w:w="5660" w:type="dxa"/>
            <w:gridSpan w:val="5"/>
          </w:tcPr>
          <w:p w:rsidR="00B532AE" w:rsidRPr="002750FD" w:rsidRDefault="00B532AE" w:rsidP="002750FD">
            <w:pPr>
              <w:pStyle w:val="TableParagraph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B532AE" w:rsidRPr="002750FD" w:rsidRDefault="00B532AE" w:rsidP="002750FD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2750FD">
              <w:rPr>
                <w:rFonts w:ascii="Times New Roman" w:hAnsi="Times New Roman" w:cs="Times New Roman"/>
              </w:rPr>
              <w:t>СкайЛинк</w:t>
            </w:r>
          </w:p>
        </w:tc>
      </w:tr>
      <w:tr w:rsidR="00B532AE">
        <w:trPr>
          <w:trHeight w:val="1672"/>
        </w:trPr>
        <w:tc>
          <w:tcPr>
            <w:tcW w:w="560" w:type="dxa"/>
          </w:tcPr>
          <w:p w:rsidR="00B532AE" w:rsidRDefault="00B532AE">
            <w:pPr>
              <w:pStyle w:val="TableParagraph"/>
              <w:spacing w:line="226" w:lineRule="exact"/>
              <w:ind w:left="24"/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0" w:type="dxa"/>
            <w:gridSpan w:val="5"/>
          </w:tcPr>
          <w:p w:rsidR="00B532AE" w:rsidRDefault="00B532AE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стартап-проекта*</w:t>
            </w:r>
          </w:p>
          <w:p w:rsidR="00B532AE" w:rsidRDefault="00B532AE">
            <w:pPr>
              <w:pStyle w:val="TableParagraph"/>
              <w:spacing w:before="173" w:line="25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стартап-проекта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темы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акселерационной программы, основанной на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Технологических направлениях в соответствии с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критических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РФ,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НТИ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Сквозных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технологиях.</w:t>
            </w:r>
          </w:p>
        </w:tc>
        <w:tc>
          <w:tcPr>
            <w:tcW w:w="5660" w:type="dxa"/>
            <w:gridSpan w:val="5"/>
          </w:tcPr>
          <w:p w:rsidR="00B532AE" w:rsidRPr="002750FD" w:rsidRDefault="00B532AE" w:rsidP="002750FD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  <w:r w:rsidRPr="002750FD">
              <w:rPr>
                <w:rFonts w:ascii="Times New Roman" w:hAnsi="Times New Roman" w:cs="Times New Roman"/>
                <w:spacing w:val="-1"/>
              </w:rPr>
              <w:t>СкайЛинк</w:t>
            </w:r>
            <w:r>
              <w:rPr>
                <w:rFonts w:ascii="Times New Roman" w:hAnsi="Times New Roman" w:cs="Times New Roman"/>
                <w:spacing w:val="-1"/>
              </w:rPr>
              <w:t xml:space="preserve"> - </w:t>
            </w:r>
            <w:r w:rsidRPr="002750FD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л</w:t>
            </w:r>
            <w:r w:rsidRPr="002750FD">
              <w:rPr>
                <w:rFonts w:ascii="Times New Roman" w:hAnsi="Times New Roman" w:cs="Times New Roman"/>
                <w:spacing w:val="-1"/>
              </w:rPr>
              <w:t>етающий</w:t>
            </w:r>
            <w:r w:rsidRPr="002750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</w:rPr>
              <w:t>доставщик</w:t>
            </w:r>
            <w:r w:rsidRPr="002750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</w:rPr>
              <w:t>для</w:t>
            </w:r>
            <w:r w:rsidRPr="002750FD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удаленных</w:t>
            </w:r>
            <w:r w:rsidRPr="002750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регионов</w:t>
            </w:r>
            <w:r>
              <w:rPr>
                <w:rFonts w:ascii="Times New Roman" w:hAnsi="Times New Roman" w:cs="Times New Roman"/>
              </w:rPr>
              <w:t xml:space="preserve"> (дрон-доставщик)</w:t>
            </w:r>
          </w:p>
        </w:tc>
      </w:tr>
      <w:tr w:rsidR="00B532AE">
        <w:trPr>
          <w:trHeight w:val="520"/>
        </w:trPr>
        <w:tc>
          <w:tcPr>
            <w:tcW w:w="560" w:type="dxa"/>
          </w:tcPr>
          <w:p w:rsidR="00B532AE" w:rsidRDefault="00B532AE">
            <w:pPr>
              <w:pStyle w:val="TableParagraph"/>
              <w:spacing w:line="226" w:lineRule="exact"/>
              <w:ind w:left="24"/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5"/>
          </w:tcPr>
          <w:p w:rsidR="00B532AE" w:rsidRPr="00904602" w:rsidRDefault="00B532AE">
            <w:pPr>
              <w:pStyle w:val="TableParagraph"/>
              <w:spacing w:line="259" w:lineRule="auto"/>
              <w:rPr>
                <w:rFonts w:ascii="Times New Roman" w:hAnsi="Times New Roman" w:cs="Times New Roman"/>
              </w:rPr>
            </w:pPr>
            <w:r w:rsidRPr="00904602">
              <w:rPr>
                <w:rFonts w:ascii="Times New Roman" w:hAnsi="Times New Roman" w:cs="Times New Roman"/>
              </w:rPr>
              <w:t>Технологическое</w:t>
            </w:r>
            <w:r w:rsidRPr="0090460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04602">
              <w:rPr>
                <w:rFonts w:ascii="Times New Roman" w:hAnsi="Times New Roman" w:cs="Times New Roman"/>
              </w:rPr>
              <w:t>направление</w:t>
            </w:r>
            <w:r w:rsidRPr="0090460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04602">
              <w:rPr>
                <w:rFonts w:ascii="Times New Roman" w:hAnsi="Times New Roman" w:cs="Times New Roman"/>
              </w:rPr>
              <w:t>в</w:t>
            </w:r>
            <w:r w:rsidRPr="0090460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04602">
              <w:rPr>
                <w:rFonts w:ascii="Times New Roman" w:hAnsi="Times New Roman" w:cs="Times New Roman"/>
              </w:rPr>
              <w:t>соответствии</w:t>
            </w:r>
            <w:r w:rsidRPr="0090460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04602">
              <w:rPr>
                <w:rFonts w:ascii="Times New Roman" w:hAnsi="Times New Roman" w:cs="Times New Roman"/>
              </w:rPr>
              <w:t>с</w:t>
            </w:r>
            <w:r w:rsidRPr="00904602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904602">
              <w:rPr>
                <w:rFonts w:ascii="Times New Roman" w:hAnsi="Times New Roman" w:cs="Times New Roman"/>
              </w:rPr>
              <w:t>перечнем</w:t>
            </w:r>
            <w:r w:rsidRPr="0090460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4602">
              <w:rPr>
                <w:rFonts w:ascii="Times New Roman" w:hAnsi="Times New Roman" w:cs="Times New Roman"/>
              </w:rPr>
              <w:t>критических</w:t>
            </w:r>
            <w:r w:rsidRPr="009046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602">
              <w:rPr>
                <w:rFonts w:ascii="Times New Roman" w:hAnsi="Times New Roman" w:cs="Times New Roman"/>
              </w:rPr>
              <w:t>технологий</w:t>
            </w:r>
            <w:r w:rsidRPr="009046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602">
              <w:rPr>
                <w:rFonts w:ascii="Times New Roman" w:hAnsi="Times New Roman" w:cs="Times New Roman"/>
              </w:rPr>
              <w:t>РФ*</w:t>
            </w:r>
          </w:p>
        </w:tc>
        <w:tc>
          <w:tcPr>
            <w:tcW w:w="5660" w:type="dxa"/>
            <w:gridSpan w:val="5"/>
          </w:tcPr>
          <w:p w:rsidR="00B532AE" w:rsidRPr="00904602" w:rsidRDefault="00B532AE" w:rsidP="0075440C">
            <w:pPr>
              <w:jc w:val="both"/>
              <w:rPr>
                <w:rFonts w:ascii="Times New Roman" w:hAnsi="Times New Roman" w:cs="Times New Roman"/>
              </w:rPr>
            </w:pPr>
            <w:r w:rsidRPr="00904602">
              <w:rPr>
                <w:rFonts w:ascii="Times New Roman" w:hAnsi="Times New Roman" w:cs="Times New Roman"/>
              </w:rPr>
              <w:t>Технологии информационных, управляющих, навигационных систем</w:t>
            </w:r>
          </w:p>
        </w:tc>
      </w:tr>
      <w:tr w:rsidR="00B532AE">
        <w:trPr>
          <w:trHeight w:val="303"/>
        </w:trPr>
        <w:tc>
          <w:tcPr>
            <w:tcW w:w="560" w:type="dxa"/>
          </w:tcPr>
          <w:p w:rsidR="00B532AE" w:rsidRDefault="00B532AE">
            <w:pPr>
              <w:spacing w:line="226" w:lineRule="exact"/>
              <w:ind w:left="24"/>
              <w:rPr>
                <w:rStyle w:val="Heading5Char"/>
                <w:rFonts w:ascii="Times New Roman" w:eastAsia="Times New Roman" w:hAnsi="Roboto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Style w:val="Heading5Char"/>
                <w:rFonts w:ascii="Times New Roman" w:eastAsia="Times New Roman" w:hAnsi="Roboto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80" w:type="dxa"/>
            <w:gridSpan w:val="5"/>
          </w:tcPr>
          <w:p w:rsidR="00B532AE" w:rsidRPr="00904602" w:rsidRDefault="00B532AE">
            <w:pPr>
              <w:spacing w:line="226" w:lineRule="exact"/>
              <w:rPr>
                <w:rStyle w:val="Heading5Char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904602">
              <w:rPr>
                <w:rStyle w:val="Heading5Char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Рынок</w:t>
            </w:r>
            <w:r w:rsidRPr="00904602">
              <w:rPr>
                <w:rStyle w:val="Heading5Char"/>
                <w:rFonts w:ascii="Times New Roman" w:hAnsi="Times New Roman" w:cs="Times New Roman"/>
                <w:b w:val="0"/>
                <w:bCs w:val="0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904602">
              <w:rPr>
                <w:rStyle w:val="Heading5Char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НТИ</w:t>
            </w:r>
          </w:p>
        </w:tc>
        <w:tc>
          <w:tcPr>
            <w:tcW w:w="5660" w:type="dxa"/>
            <w:gridSpan w:val="5"/>
          </w:tcPr>
          <w:p w:rsidR="00B532AE" w:rsidRPr="00904602" w:rsidRDefault="00B532AE" w:rsidP="0075440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04602">
              <w:rPr>
                <w:rFonts w:ascii="Times New Roman" w:hAnsi="Times New Roman" w:cs="Times New Roman"/>
                <w:shd w:val="clear" w:color="auto" w:fill="FFFFFF"/>
              </w:rPr>
              <w:t xml:space="preserve"> Аэрокосмические технологии</w:t>
            </w:r>
          </w:p>
          <w:p w:rsidR="00B532AE" w:rsidRPr="00904602" w:rsidRDefault="00B532AE" w:rsidP="0075440C">
            <w:pPr>
              <w:pStyle w:val="TableText"/>
              <w:widowControl w:val="0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532AE">
        <w:trPr>
          <w:trHeight w:val="131"/>
        </w:trPr>
        <w:tc>
          <w:tcPr>
            <w:tcW w:w="560" w:type="dxa"/>
          </w:tcPr>
          <w:p w:rsidR="00B532AE" w:rsidRDefault="00B532AE">
            <w:pPr>
              <w:spacing w:before="7"/>
              <w:ind w:left="24"/>
              <w:rPr>
                <w:rStyle w:val="Heading5Char"/>
                <w:rFonts w:ascii="Times New Roman" w:eastAsia="Times New Roman" w:hAnsi="Roboto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Style w:val="Heading5Char"/>
                <w:rFonts w:ascii="Times New Roman" w:eastAsia="Times New Roman" w:hAnsi="Roboto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80" w:type="dxa"/>
            <w:gridSpan w:val="5"/>
          </w:tcPr>
          <w:p w:rsidR="00B532AE" w:rsidRPr="00904602" w:rsidRDefault="00B532AE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904602">
              <w:rPr>
                <w:rFonts w:ascii="Times New Roman" w:hAnsi="Times New Roman" w:cs="Times New Roman"/>
              </w:rPr>
              <w:t>Сквозные</w:t>
            </w:r>
            <w:r w:rsidRPr="0090460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04602"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5660" w:type="dxa"/>
            <w:gridSpan w:val="5"/>
          </w:tcPr>
          <w:p w:rsidR="00B532AE" w:rsidRPr="00904602" w:rsidRDefault="00B532AE" w:rsidP="0075440C">
            <w:pPr>
              <w:rPr>
                <w:rFonts w:ascii="Times New Roman" w:hAnsi="Times New Roman" w:cs="Times New Roman"/>
              </w:rPr>
            </w:pPr>
            <w:r w:rsidRPr="00904602">
              <w:rPr>
                <w:rFonts w:ascii="Times New Roman" w:hAnsi="Times New Roman" w:cs="Times New Roman"/>
                <w:shd w:val="clear" w:color="auto" w:fill="FFFFFF"/>
              </w:rPr>
              <w:t>Технологии беспроводной связи</w:t>
            </w:r>
          </w:p>
        </w:tc>
      </w:tr>
      <w:tr w:rsidR="00B532AE">
        <w:trPr>
          <w:trHeight w:val="348"/>
        </w:trPr>
        <w:tc>
          <w:tcPr>
            <w:tcW w:w="560" w:type="dxa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40" w:type="dxa"/>
            <w:gridSpan w:val="10"/>
          </w:tcPr>
          <w:p w:rsidR="00B532AE" w:rsidRDefault="00B532AE">
            <w:pPr>
              <w:pStyle w:val="TableParagraph"/>
              <w:spacing w:before="238"/>
              <w:ind w:left="1806" w:right="178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9"/>
                <w:szCs w:val="19"/>
              </w:rPr>
              <w:t>НФОРМАЦИЯ</w:t>
            </w:r>
            <w:r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9"/>
                <w:szCs w:val="19"/>
              </w:rPr>
              <w:t>ЛИДЕРЕ</w:t>
            </w:r>
            <w:r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9"/>
                <w:szCs w:val="19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9"/>
                <w:szCs w:val="19"/>
              </w:rPr>
              <w:t>УЧАСТНИКАХ</w:t>
            </w:r>
            <w:r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9"/>
                <w:szCs w:val="19"/>
              </w:rPr>
              <w:t>СТАРТАП</w:t>
            </w:r>
            <w:r>
              <w:rPr>
                <w:rFonts w:ascii="Cambria" w:hAnsi="Cambria" w:cs="Cambria"/>
                <w:b/>
                <w:bCs/>
                <w:spacing w:val="-1"/>
                <w:w w:val="105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9"/>
                <w:szCs w:val="19"/>
              </w:rPr>
              <w:t>ПРОЕКТА</w:t>
            </w:r>
          </w:p>
        </w:tc>
      </w:tr>
      <w:tr w:rsidR="00B532AE">
        <w:trPr>
          <w:trHeight w:val="1129"/>
        </w:trPr>
        <w:tc>
          <w:tcPr>
            <w:tcW w:w="560" w:type="dxa"/>
          </w:tcPr>
          <w:p w:rsidR="00B532AE" w:rsidRDefault="00B532AE">
            <w:pPr>
              <w:pStyle w:val="TableParagraph"/>
              <w:spacing w:before="1"/>
              <w:ind w:left="24"/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0" w:type="dxa"/>
            <w:gridSpan w:val="5"/>
          </w:tcPr>
          <w:p w:rsidR="00B532AE" w:rsidRDefault="00B532A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Лидер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стартап-проекта*</w:t>
            </w:r>
          </w:p>
        </w:tc>
        <w:tc>
          <w:tcPr>
            <w:tcW w:w="5660" w:type="dxa"/>
            <w:gridSpan w:val="5"/>
          </w:tcPr>
          <w:p w:rsidR="00B532AE" w:rsidRDefault="00B532AE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Unti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U1413734</w:t>
            </w:r>
          </w:p>
          <w:p w:rsidR="00B532AE" w:rsidRDefault="00B532AE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  <w:p w:rsidR="00B532AE" w:rsidRDefault="00B532AE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Степичева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  <w:p w:rsidR="00B532AE" w:rsidRDefault="00B532A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89534616300</w:t>
            </w:r>
          </w:p>
          <w:p w:rsidR="00B532AE" w:rsidRDefault="00B532AE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18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hyperlink r:id="rId5">
              <w:r>
                <w:rPr>
                  <w:rFonts w:ascii="Times New Roman" w:hAnsi="Times New Roman" w:cs="Times New Roman"/>
                  <w:sz w:val="20"/>
                  <w:szCs w:val="20"/>
                </w:rPr>
                <w:t>sofiiia2056@gmail.com</w:t>
              </w:r>
            </w:hyperlink>
          </w:p>
        </w:tc>
      </w:tr>
      <w:tr w:rsidR="00B532AE">
        <w:trPr>
          <w:trHeight w:val="450"/>
        </w:trPr>
        <w:tc>
          <w:tcPr>
            <w:tcW w:w="560" w:type="dxa"/>
            <w:vMerge w:val="restart"/>
            <w:tcBorders>
              <w:right w:val="double" w:sz="4" w:space="0" w:color="000000"/>
            </w:tcBorders>
          </w:tcPr>
          <w:p w:rsidR="00B532AE" w:rsidRDefault="00B532AE">
            <w:pPr>
              <w:pStyle w:val="TableParagraph"/>
              <w:spacing w:before="6"/>
              <w:ind w:left="24"/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40" w:type="dxa"/>
            <w:gridSpan w:val="10"/>
            <w:tcBorders>
              <w:bottom w:val="nil"/>
            </w:tcBorders>
          </w:tcPr>
          <w:p w:rsidR="00B532AE" w:rsidRDefault="00B532AE">
            <w:pPr>
              <w:pStyle w:val="TableParagraph"/>
              <w:spacing w:line="23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Команда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стартап-проекта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(участники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стартап-проекта,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работают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акселерационной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программы)</w:t>
            </w:r>
          </w:p>
        </w:tc>
      </w:tr>
      <w:tr w:rsidR="00B532AE" w:rsidRPr="002750FD">
        <w:trPr>
          <w:trHeight w:val="899"/>
        </w:trPr>
        <w:tc>
          <w:tcPr>
            <w:tcW w:w="560" w:type="dxa"/>
            <w:vMerge/>
            <w:tcBorders>
              <w:top w:val="nil"/>
              <w:right w:val="double" w:sz="4" w:space="0" w:color="000000"/>
            </w:tcBorders>
          </w:tcPr>
          <w:p w:rsidR="00B532AE" w:rsidRPr="002750FD" w:rsidRDefault="00B53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4" w:space="0" w:color="000000"/>
            </w:tcBorders>
          </w:tcPr>
          <w:p w:rsidR="00B532AE" w:rsidRPr="002750FD" w:rsidRDefault="00B532AE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80" w:type="dxa"/>
          </w:tcPr>
          <w:p w:rsidR="00B532AE" w:rsidRPr="002750FD" w:rsidRDefault="00B532AE">
            <w:pPr>
              <w:pStyle w:val="TableParagraph"/>
              <w:spacing w:line="221" w:lineRule="exact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Unti</w:t>
            </w:r>
            <w:r w:rsidRPr="002750F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1120" w:type="dxa"/>
          </w:tcPr>
          <w:p w:rsidR="00B532AE" w:rsidRPr="002750FD" w:rsidRDefault="00B532AE">
            <w:pPr>
              <w:pStyle w:val="TableParagraph"/>
              <w:spacing w:line="221" w:lineRule="exact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Leader</w:t>
            </w:r>
            <w:r w:rsidRPr="002750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1420" w:type="dxa"/>
          </w:tcPr>
          <w:p w:rsidR="00B532AE" w:rsidRPr="002750FD" w:rsidRDefault="00B532AE">
            <w:pPr>
              <w:pStyle w:val="TableParagraph"/>
              <w:spacing w:line="221" w:lineRule="exact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990" w:type="dxa"/>
            <w:gridSpan w:val="2"/>
          </w:tcPr>
          <w:p w:rsidR="00B532AE" w:rsidRPr="002750FD" w:rsidRDefault="00B532AE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Роль</w:t>
            </w:r>
            <w:r w:rsidRPr="002750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750F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проекте</w:t>
            </w:r>
          </w:p>
        </w:tc>
        <w:tc>
          <w:tcPr>
            <w:tcW w:w="2200" w:type="dxa"/>
          </w:tcPr>
          <w:p w:rsidR="00B532AE" w:rsidRPr="002750FD" w:rsidRDefault="00B532AE">
            <w:pPr>
              <w:pStyle w:val="TableParagraph"/>
              <w:ind w:left="29"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Телефон,</w:t>
            </w:r>
            <w:r w:rsidRPr="002750FD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почта</w:t>
            </w:r>
          </w:p>
        </w:tc>
        <w:tc>
          <w:tcPr>
            <w:tcW w:w="1308" w:type="dxa"/>
          </w:tcPr>
          <w:p w:rsidR="00B532AE" w:rsidRPr="002750FD" w:rsidRDefault="00B532AE">
            <w:pPr>
              <w:pStyle w:val="TableParagraph"/>
              <w:ind w:left="28"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Должность (при</w:t>
            </w:r>
            <w:r w:rsidRPr="002750FD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наличии)</w:t>
            </w:r>
          </w:p>
        </w:tc>
        <w:tc>
          <w:tcPr>
            <w:tcW w:w="1722" w:type="dxa"/>
          </w:tcPr>
          <w:p w:rsidR="00B532AE" w:rsidRPr="002750FD" w:rsidRDefault="00B532AE">
            <w:pPr>
              <w:pStyle w:val="TableParagraph"/>
              <w:ind w:left="28" w:righ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Опыт и</w:t>
            </w:r>
            <w:r w:rsidRPr="002750F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квалификация</w:t>
            </w:r>
            <w:r w:rsidRPr="002750FD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(краткое</w:t>
            </w:r>
          </w:p>
          <w:p w:rsidR="00B532AE" w:rsidRPr="002750FD" w:rsidRDefault="00B532AE">
            <w:pPr>
              <w:pStyle w:val="TableParagraph"/>
              <w:spacing w:line="199" w:lineRule="exact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описание)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B532AE" w:rsidRPr="002750FD" w:rsidRDefault="00B532A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2AE" w:rsidRPr="002750FD">
        <w:trPr>
          <w:trHeight w:val="949"/>
        </w:trPr>
        <w:tc>
          <w:tcPr>
            <w:tcW w:w="560" w:type="dxa"/>
            <w:vMerge/>
            <w:tcBorders>
              <w:top w:val="nil"/>
              <w:bottom w:val="nil"/>
              <w:right w:val="double" w:sz="4" w:space="0" w:color="000000"/>
            </w:tcBorders>
          </w:tcPr>
          <w:p w:rsidR="00B532AE" w:rsidRPr="002750FD" w:rsidRDefault="00B53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4" w:space="0" w:color="000000"/>
            </w:tcBorders>
          </w:tcPr>
          <w:p w:rsidR="00B532AE" w:rsidRPr="002750FD" w:rsidRDefault="00B532AE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</w:tcPr>
          <w:p w:rsidR="00B532AE" w:rsidRPr="002750FD" w:rsidRDefault="00B532AE">
            <w:pPr>
              <w:pStyle w:val="TableParagraph"/>
              <w:ind w:left="19" w:right="4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i/>
                <w:iCs/>
                <w:w w:val="95"/>
                <w:sz w:val="18"/>
                <w:szCs w:val="18"/>
              </w:rPr>
              <w:t>U141374</w:t>
            </w:r>
            <w:r w:rsidRPr="002750FD">
              <w:rPr>
                <w:rFonts w:ascii="Times New Roman" w:hAnsi="Times New Roman" w:cs="Times New Roman"/>
                <w:i/>
                <w:iCs/>
                <w:spacing w:val="-45"/>
                <w:w w:val="95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532AE" w:rsidRPr="002750FD" w:rsidRDefault="00B532AE">
            <w:pPr>
              <w:pStyle w:val="TableParagraph"/>
              <w:spacing w:line="236" w:lineRule="exact"/>
              <w:ind w:left="2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id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4903008</w:t>
            </w:r>
          </w:p>
        </w:tc>
        <w:tc>
          <w:tcPr>
            <w:tcW w:w="1420" w:type="dxa"/>
          </w:tcPr>
          <w:p w:rsidR="00B532AE" w:rsidRPr="002750FD" w:rsidRDefault="00B532AE">
            <w:pPr>
              <w:pStyle w:val="TableParagraph"/>
              <w:ind w:left="29" w:righ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Покотило</w:t>
            </w:r>
            <w:r w:rsidRPr="002750F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Яна</w:t>
            </w:r>
            <w:r w:rsidRPr="002750FD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0" w:type="dxa"/>
            <w:gridSpan w:val="2"/>
          </w:tcPr>
          <w:p w:rsidR="00B532AE" w:rsidRPr="002750FD" w:rsidRDefault="00B532AE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2200" w:type="dxa"/>
          </w:tcPr>
          <w:p w:rsidR="00B532AE" w:rsidRPr="002750FD" w:rsidRDefault="00B532AE">
            <w:pPr>
              <w:pStyle w:val="TableParagraph"/>
              <w:ind w:left="29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pokotiloa07</w:t>
            </w:r>
            <w:r w:rsidRPr="002750FD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@gmail.co</w:t>
            </w:r>
            <w:r w:rsidRPr="002750F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  <w:p w:rsidR="00B532AE" w:rsidRPr="002750FD" w:rsidRDefault="00B532AE">
            <w:pPr>
              <w:pStyle w:val="TableParagraph"/>
              <w:spacing w:line="214" w:lineRule="exact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896100186</w:t>
            </w:r>
          </w:p>
        </w:tc>
        <w:tc>
          <w:tcPr>
            <w:tcW w:w="1308" w:type="dxa"/>
          </w:tcPr>
          <w:p w:rsidR="00B532AE" w:rsidRPr="002750FD" w:rsidRDefault="00B532AE">
            <w:pPr>
              <w:pStyle w:val="TableParagraph"/>
              <w:spacing w:line="226" w:lineRule="exact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  <w:tc>
          <w:tcPr>
            <w:tcW w:w="1722" w:type="dxa"/>
          </w:tcPr>
          <w:p w:rsidR="00B532AE" w:rsidRPr="002750FD" w:rsidRDefault="00B532AE">
            <w:pPr>
              <w:pStyle w:val="TableParagraph"/>
              <w:ind w:left="28" w:righ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Студент</w:t>
            </w:r>
            <w:r w:rsidRPr="002750F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экономического</w:t>
            </w:r>
            <w:r w:rsidRPr="002750FD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факультета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B532AE" w:rsidRPr="002750FD" w:rsidRDefault="00B53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2AE" w:rsidRPr="002750FD">
        <w:trPr>
          <w:trHeight w:val="949"/>
        </w:trPr>
        <w:tc>
          <w:tcPr>
            <w:tcW w:w="560" w:type="dxa"/>
            <w:tcBorders>
              <w:top w:val="nil"/>
              <w:bottom w:val="nil"/>
              <w:right w:val="double" w:sz="4" w:space="0" w:color="000000"/>
            </w:tcBorders>
          </w:tcPr>
          <w:p w:rsidR="00B532AE" w:rsidRPr="002750FD" w:rsidRDefault="00B53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4" w:space="0" w:color="000000"/>
            </w:tcBorders>
          </w:tcPr>
          <w:p w:rsidR="00B532AE" w:rsidRPr="002750FD" w:rsidRDefault="00B532AE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</w:tcPr>
          <w:p w:rsidR="00B532AE" w:rsidRPr="002750FD" w:rsidRDefault="00B532AE" w:rsidP="0075440C">
            <w:pPr>
              <w:pStyle w:val="TableParagraph"/>
              <w:spacing w:before="6"/>
              <w:ind w:left="19" w:right="4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i/>
                <w:iCs/>
                <w:w w:val="95"/>
                <w:sz w:val="18"/>
                <w:szCs w:val="18"/>
              </w:rPr>
              <w:t>U141372</w:t>
            </w:r>
            <w:r w:rsidRPr="002750FD">
              <w:rPr>
                <w:rFonts w:ascii="Times New Roman" w:hAnsi="Times New Roman" w:cs="Times New Roman"/>
                <w:i/>
                <w:iCs/>
                <w:spacing w:val="-45"/>
                <w:w w:val="95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:rsidR="00B532AE" w:rsidRPr="002750FD" w:rsidRDefault="00B532AE" w:rsidP="0075440C">
            <w:pPr>
              <w:pStyle w:val="TableParagraph"/>
              <w:ind w:left="57" w:right="57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id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4902989</w:t>
            </w:r>
          </w:p>
        </w:tc>
        <w:tc>
          <w:tcPr>
            <w:tcW w:w="1420" w:type="dxa"/>
          </w:tcPr>
          <w:p w:rsidR="00B532AE" w:rsidRPr="002750FD" w:rsidRDefault="00B532AE" w:rsidP="0075440C">
            <w:pPr>
              <w:pStyle w:val="TableParagraph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Оберемок</w:t>
            </w:r>
            <w:r w:rsidRPr="002750F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Александра</w:t>
            </w:r>
            <w:r w:rsidRPr="002750FD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0" w:type="dxa"/>
            <w:gridSpan w:val="2"/>
          </w:tcPr>
          <w:p w:rsidR="00B532AE" w:rsidRPr="002750FD" w:rsidRDefault="00B532AE" w:rsidP="0075440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2200" w:type="dxa"/>
          </w:tcPr>
          <w:p w:rsidR="00B532AE" w:rsidRPr="00904602" w:rsidRDefault="00B532AE" w:rsidP="0075440C">
            <w:pPr>
              <w:pStyle w:val="TableParagraph"/>
              <w:spacing w:before="6"/>
              <w:ind w:left="29" w:right="5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aleksobere</w:t>
            </w:r>
            <w:r w:rsidRPr="002750FD">
              <w:rPr>
                <w:rFonts w:ascii="Times New Roman" w:hAnsi="Times New Roman" w:cs="Times New Roman"/>
                <w:spacing w:val="-47"/>
                <w:sz w:val="18"/>
                <w:szCs w:val="18"/>
                <w:lang w:val="en-US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mok28@g</w:t>
            </w:r>
            <w:r w:rsidRPr="002750FD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mail.com</w:t>
            </w:r>
          </w:p>
          <w:p w:rsidR="00B532AE" w:rsidRPr="00904602" w:rsidRDefault="00B532AE" w:rsidP="0075440C">
            <w:pPr>
              <w:pStyle w:val="TableParagraph"/>
              <w:spacing w:line="204" w:lineRule="exact"/>
              <w:ind w:left="2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50FD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891759784</w:t>
            </w:r>
            <w:r w:rsidRPr="009046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</w:p>
        </w:tc>
        <w:tc>
          <w:tcPr>
            <w:tcW w:w="1308" w:type="dxa"/>
          </w:tcPr>
          <w:p w:rsidR="00B532AE" w:rsidRPr="002750FD" w:rsidRDefault="00B532AE" w:rsidP="0075440C">
            <w:pPr>
              <w:pStyle w:val="TableParagraph"/>
              <w:spacing w:before="6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Администратор</w:t>
            </w:r>
          </w:p>
        </w:tc>
        <w:tc>
          <w:tcPr>
            <w:tcW w:w="1722" w:type="dxa"/>
          </w:tcPr>
          <w:p w:rsidR="00B532AE" w:rsidRPr="002750FD" w:rsidRDefault="00B532AE" w:rsidP="0075440C">
            <w:pPr>
              <w:pStyle w:val="TableParagraph"/>
              <w:spacing w:before="6"/>
              <w:ind w:left="28" w:righ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Студент</w:t>
            </w:r>
            <w:r w:rsidRPr="002750F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экономисекого</w:t>
            </w:r>
            <w:r w:rsidRPr="002750FD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факультета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B532AE" w:rsidRPr="002750FD" w:rsidRDefault="00B53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2AE" w:rsidRPr="002750FD">
        <w:trPr>
          <w:trHeight w:val="949"/>
        </w:trPr>
        <w:tc>
          <w:tcPr>
            <w:tcW w:w="560" w:type="dxa"/>
            <w:tcBorders>
              <w:top w:val="nil"/>
              <w:right w:val="double" w:sz="4" w:space="0" w:color="000000"/>
            </w:tcBorders>
          </w:tcPr>
          <w:p w:rsidR="00B532AE" w:rsidRPr="002750FD" w:rsidRDefault="00B53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4" w:space="0" w:color="000000"/>
            </w:tcBorders>
          </w:tcPr>
          <w:p w:rsidR="00B532AE" w:rsidRDefault="00B532AE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:rsidR="00B532AE" w:rsidRPr="002750FD" w:rsidRDefault="00B532AE" w:rsidP="0075440C">
            <w:pPr>
              <w:pStyle w:val="TableParagraph"/>
              <w:ind w:left="57" w:right="57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w w:val="97"/>
                <w:sz w:val="18"/>
                <w:szCs w:val="18"/>
              </w:rPr>
              <w:t>413720</w:t>
            </w:r>
          </w:p>
        </w:tc>
        <w:tc>
          <w:tcPr>
            <w:tcW w:w="1120" w:type="dxa"/>
          </w:tcPr>
          <w:p w:rsidR="00B532AE" w:rsidRPr="002750FD" w:rsidRDefault="00B532AE" w:rsidP="0075440C">
            <w:pPr>
              <w:pStyle w:val="TableParagraph"/>
              <w:ind w:left="57" w:right="57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490298</w:t>
            </w:r>
            <w:r w:rsidRPr="002750FD">
              <w:rPr>
                <w:rFonts w:ascii="Times New Roman" w:hAnsi="Times New Roman" w:cs="Times New Roman"/>
                <w:i/>
                <w:iCs/>
                <w:w w:val="97"/>
                <w:sz w:val="18"/>
                <w:szCs w:val="18"/>
              </w:rPr>
              <w:t>0</w:t>
            </w:r>
          </w:p>
        </w:tc>
        <w:tc>
          <w:tcPr>
            <w:tcW w:w="1420" w:type="dxa"/>
          </w:tcPr>
          <w:p w:rsidR="00B532AE" w:rsidRPr="002750FD" w:rsidRDefault="00B532AE" w:rsidP="0075440C">
            <w:pPr>
              <w:pStyle w:val="TableParagraph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Пузаткина</w:t>
            </w:r>
            <w:r w:rsidRPr="002750F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  <w:r w:rsidRPr="002750F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0" w:type="dxa"/>
            <w:gridSpan w:val="2"/>
          </w:tcPr>
          <w:p w:rsidR="00B532AE" w:rsidRPr="002750FD" w:rsidRDefault="00B532AE" w:rsidP="0075440C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2200" w:type="dxa"/>
          </w:tcPr>
          <w:p w:rsidR="00B532AE" w:rsidRPr="002750FD" w:rsidRDefault="00B532AE" w:rsidP="002750FD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89611069300</w:t>
            </w:r>
          </w:p>
          <w:p w:rsidR="00B532AE" w:rsidRPr="002750FD" w:rsidRDefault="00B532AE" w:rsidP="0075440C">
            <w:pPr>
              <w:pStyle w:val="TableParagraph"/>
              <w:ind w:left="29" w:right="1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s0nyapuzat</w:t>
            </w:r>
            <w:r w:rsidRPr="002750FD">
              <w:rPr>
                <w:rFonts w:ascii="Times New Roman" w:hAnsi="Times New Roman" w:cs="Times New Roman"/>
                <w:spacing w:val="-48"/>
                <w:sz w:val="18"/>
                <w:szCs w:val="18"/>
                <w:lang w:val="en-US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18"/>
                <w:szCs w:val="18"/>
                <w:lang w:val="en-US"/>
              </w:rPr>
              <w:t>kina@yande</w:t>
            </w:r>
            <w:r w:rsidRPr="002750FD">
              <w:rPr>
                <w:rFonts w:ascii="Times New Roman" w:hAnsi="Times New Roman" w:cs="Times New Roman"/>
                <w:spacing w:val="-45"/>
                <w:w w:val="95"/>
                <w:sz w:val="18"/>
                <w:szCs w:val="18"/>
                <w:lang w:val="en-US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x.ru</w:t>
            </w:r>
          </w:p>
        </w:tc>
        <w:tc>
          <w:tcPr>
            <w:tcW w:w="1308" w:type="dxa"/>
          </w:tcPr>
          <w:p w:rsidR="00B532AE" w:rsidRPr="002750FD" w:rsidRDefault="00B532AE" w:rsidP="0075440C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Менеджер</w:t>
            </w:r>
          </w:p>
        </w:tc>
        <w:tc>
          <w:tcPr>
            <w:tcW w:w="1722" w:type="dxa"/>
          </w:tcPr>
          <w:p w:rsidR="00B532AE" w:rsidRPr="002750FD" w:rsidRDefault="00B532AE" w:rsidP="0075440C">
            <w:pPr>
              <w:pStyle w:val="TableParagraph"/>
              <w:spacing w:before="1"/>
              <w:ind w:left="28" w:righ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Студент</w:t>
            </w:r>
            <w:r w:rsidRPr="002750F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экономического</w:t>
            </w:r>
            <w:r w:rsidRPr="002750FD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18"/>
                <w:szCs w:val="18"/>
              </w:rPr>
              <w:t>факультета</w:t>
            </w:r>
          </w:p>
        </w:tc>
        <w:tc>
          <w:tcPr>
            <w:tcW w:w="280" w:type="dxa"/>
            <w:tcBorders>
              <w:top w:val="nil"/>
            </w:tcBorders>
          </w:tcPr>
          <w:p w:rsidR="00B532AE" w:rsidRPr="002750FD" w:rsidRDefault="00B53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32AE" w:rsidRPr="002750FD" w:rsidRDefault="00B532AE">
      <w:pPr>
        <w:rPr>
          <w:rFonts w:ascii="Times New Roman" w:hAnsi="Times New Roman" w:cs="Times New Roman"/>
          <w:sz w:val="18"/>
          <w:szCs w:val="18"/>
        </w:rPr>
        <w:sectPr w:rsidR="00B532AE" w:rsidRPr="002750FD">
          <w:type w:val="continuous"/>
          <w:pgSz w:w="11920" w:h="16840"/>
          <w:pgMar w:top="360" w:right="240" w:bottom="280" w:left="780" w:header="720" w:footer="720" w:gutter="0"/>
          <w:cols w:space="720"/>
        </w:sectPr>
      </w:pPr>
    </w:p>
    <w:tbl>
      <w:tblPr>
        <w:tblW w:w="4882" w:type="pct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57"/>
        <w:gridCol w:w="6"/>
        <w:gridCol w:w="4676"/>
        <w:gridCol w:w="139"/>
        <w:gridCol w:w="5494"/>
      </w:tblGrid>
      <w:tr w:rsidR="00B532AE">
        <w:trPr>
          <w:trHeight w:val="210"/>
        </w:trPr>
        <w:tc>
          <w:tcPr>
            <w:tcW w:w="170" w:type="pct"/>
            <w:gridSpan w:val="2"/>
            <w:tcBorders>
              <w:top w:val="nil"/>
              <w:right w:val="double" w:sz="4" w:space="0" w:color="000000"/>
            </w:tcBorders>
          </w:tcPr>
          <w:p w:rsidR="00B532AE" w:rsidRDefault="00B532AE">
            <w:pPr>
              <w:rPr>
                <w:sz w:val="2"/>
                <w:szCs w:val="2"/>
              </w:rPr>
            </w:pPr>
          </w:p>
        </w:tc>
        <w:tc>
          <w:tcPr>
            <w:tcW w:w="4830" w:type="pct"/>
            <w:gridSpan w:val="3"/>
            <w:tcBorders>
              <w:top w:val="nil"/>
            </w:tcBorders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14"/>
                <w:szCs w:val="14"/>
              </w:rPr>
            </w:pPr>
          </w:p>
        </w:tc>
      </w:tr>
      <w:tr w:rsidR="00B532AE">
        <w:trPr>
          <w:trHeight w:val="479"/>
        </w:trPr>
        <w:tc>
          <w:tcPr>
            <w:tcW w:w="170" w:type="pct"/>
            <w:gridSpan w:val="2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30" w:type="pct"/>
            <w:gridSpan w:val="3"/>
          </w:tcPr>
          <w:p w:rsidR="00B532AE" w:rsidRPr="002750FD" w:rsidRDefault="00B532AE">
            <w:pPr>
              <w:pStyle w:val="TableParagraph"/>
              <w:spacing w:before="235"/>
              <w:ind w:left="1806" w:right="1783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ПЛАН</w:t>
            </w:r>
            <w:r w:rsidRPr="002750FD">
              <w:rPr>
                <w:rFonts w:ascii="Times New Roman" w:hAnsi="Times New Roman" w:cs="Times New Roman"/>
                <w:b/>
                <w:bCs/>
                <w:caps/>
                <w:spacing w:val="4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РЕАЛИЗАЦИИ</w:t>
            </w:r>
            <w:r w:rsidRPr="002750FD">
              <w:rPr>
                <w:rFonts w:ascii="Times New Roman" w:hAnsi="Times New Roman" w:cs="Times New Roman"/>
                <w:b/>
                <w:bCs/>
                <w:caps/>
                <w:spacing w:val="2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СТАРТАП-ПРОЕКТА</w:t>
            </w:r>
          </w:p>
        </w:tc>
      </w:tr>
      <w:tr w:rsidR="00B532AE" w:rsidRPr="002750FD">
        <w:trPr>
          <w:trHeight w:val="1592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6" w:type="pct"/>
            <w:gridSpan w:val="2"/>
          </w:tcPr>
          <w:p w:rsidR="00B532AE" w:rsidRPr="002750FD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</w:t>
            </w:r>
            <w:r w:rsidRPr="002750FD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проекта*</w:t>
            </w:r>
          </w:p>
          <w:p w:rsidR="00B532AE" w:rsidRPr="002750FD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знаков, без пробелов) о стартап-проекте (краткий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реферат проекта, детализация отдельных блоков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предусмотрена другими разделами Паспорта): цели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задачи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проекта,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результаты,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области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применения результатов, потенциальные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</w:t>
            </w:r>
            <w:r w:rsidRPr="002750FD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сегменты</w:t>
            </w:r>
          </w:p>
        </w:tc>
        <w:tc>
          <w:tcPr>
            <w:tcW w:w="2574" w:type="pct"/>
          </w:tcPr>
          <w:p w:rsidR="00B532AE" w:rsidRPr="002750FD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</w:rPr>
              <w:t>СкайЛинк - это инновационный летающий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аппарат, разработанный для обеспечения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доступа к товарам и услугам в удаленных и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труднодоступных регионах. Этот проект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представляет собой смесь технологий дронов,</w:t>
            </w:r>
            <w:r w:rsidRPr="0075440C">
              <w:rPr>
                <w:rFonts w:ascii="Times New Roman" w:hAnsi="Times New Roman" w:cs="Times New Roman"/>
                <w:spacing w:val="-47"/>
              </w:rPr>
              <w:t xml:space="preserve">  </w:t>
            </w:r>
            <w:r w:rsidRPr="0075440C">
              <w:rPr>
                <w:rFonts w:ascii="Times New Roman" w:hAnsi="Times New Roman" w:cs="Times New Roman"/>
              </w:rPr>
              <w:t>вертолетов и беспилотных летательных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 xml:space="preserve">аппаратов.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СкайЛинк создан с целью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устранения географических барьеров и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</w:rPr>
              <w:t>обеспечения</w:t>
            </w:r>
            <w:r w:rsidRPr="0075440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</w:rPr>
              <w:t>доставки</w:t>
            </w:r>
            <w:r w:rsidRPr="0075440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необходимых</w:t>
            </w:r>
            <w:r w:rsidRPr="0075440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товаров</w:t>
            </w:r>
            <w:r w:rsidRPr="0075440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и</w:t>
            </w:r>
            <w:r w:rsidRPr="0075440C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услуг</w:t>
            </w:r>
          </w:p>
        </w:tc>
      </w:tr>
      <w:tr w:rsidR="00B532AE" w:rsidRPr="002750FD">
        <w:trPr>
          <w:trHeight w:val="490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pct"/>
            <w:gridSpan w:val="3"/>
          </w:tcPr>
          <w:p w:rsidR="00B532AE" w:rsidRPr="002750FD" w:rsidRDefault="00B532AE" w:rsidP="002750F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Базовая</w:t>
            </w:r>
            <w:r w:rsidRPr="002750FD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бизнес-идея</w:t>
            </w:r>
          </w:p>
        </w:tc>
      </w:tr>
      <w:tr w:rsidR="00B532AE" w:rsidRPr="002750FD">
        <w:trPr>
          <w:trHeight w:val="1762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spacing w:before="7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6" w:type="pct"/>
            <w:gridSpan w:val="2"/>
          </w:tcPr>
          <w:p w:rsidR="00B532AE" w:rsidRPr="002750FD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</w:t>
            </w:r>
            <w:r w:rsidRPr="002750F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</w:t>
            </w:r>
            <w:r w:rsidRPr="002750FD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(товар/</w:t>
            </w:r>
            <w:r w:rsidRPr="002750F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услуга/</w:t>
            </w:r>
            <w:r w:rsidRPr="002750FD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устройство/</w:t>
            </w:r>
            <w:r w:rsidRPr="002750F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ПО/</w:t>
            </w:r>
            <w:r w:rsidRPr="002750FD"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технология/</w:t>
            </w:r>
            <w:r w:rsidRPr="002750F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</w:t>
            </w:r>
            <w:r w:rsidRPr="002750FD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т.д.)</w:t>
            </w:r>
            <w:r w:rsidRPr="002750F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будет</w:t>
            </w:r>
            <w:r w:rsidRPr="002750FD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продаваться*</w:t>
            </w:r>
          </w:p>
          <w:p w:rsidR="00B532AE" w:rsidRPr="002750FD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32AE" w:rsidRPr="002750FD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информация о продукте, лежащем в основе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стартап-проекта,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благодаря реализации которого</w:t>
            </w:r>
            <w:r w:rsidRPr="002750FD">
              <w:rPr>
                <w:rFonts w:ascii="Times New Roman" w:hAnsi="Times New Roman" w:cs="Times New Roman"/>
                <w:i/>
                <w:iCs/>
                <w:spacing w:val="-48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планируется</w:t>
            </w:r>
            <w:r w:rsidRPr="002750FD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получать</w:t>
            </w:r>
            <w:r w:rsidRPr="002750FD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основной</w:t>
            </w:r>
            <w:r w:rsidRPr="002750FD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</w:t>
            </w:r>
          </w:p>
        </w:tc>
        <w:tc>
          <w:tcPr>
            <w:tcW w:w="2574" w:type="pct"/>
          </w:tcPr>
          <w:p w:rsidR="00B532AE" w:rsidRPr="002750FD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2750FD">
              <w:rPr>
                <w:rFonts w:ascii="Times New Roman" w:hAnsi="Times New Roman" w:cs="Times New Roman"/>
                <w:spacing w:val="-1"/>
              </w:rPr>
              <w:t>Продукт</w:t>
            </w:r>
            <w:r w:rsidRPr="002750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</w:rPr>
              <w:t>«СкайЛинк: доставщик</w:t>
            </w:r>
            <w:r w:rsidRPr="002750F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</w:rPr>
              <w:t>для</w:t>
            </w:r>
            <w:r w:rsidRPr="002750F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</w:rPr>
              <w:t>дальних</w:t>
            </w:r>
            <w:r w:rsidRPr="002750FD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регионов»</w:t>
            </w:r>
          </w:p>
          <w:p w:rsidR="00B532AE" w:rsidRPr="002750FD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2750FD">
              <w:rPr>
                <w:rFonts w:ascii="Times New Roman" w:hAnsi="Times New Roman" w:cs="Times New Roman"/>
              </w:rPr>
              <w:t>Скай Линк может применяться для абсолютно</w:t>
            </w:r>
            <w:r w:rsidRPr="002750F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разных сфер. Будь это</w:t>
            </w:r>
            <w:r w:rsidRPr="002750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медицина, продовольствие, скорая</w:t>
            </w:r>
            <w:r w:rsidRPr="002750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помощь, логистика и др.С его помощью можно</w:t>
            </w:r>
            <w:r w:rsidRPr="002750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высылать товары, которые жизненно</w:t>
            </w:r>
            <w:r w:rsidRPr="002750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необходимы</w:t>
            </w:r>
            <w:r w:rsidRPr="002750F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в</w:t>
            </w:r>
            <w:r w:rsidRPr="002750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дальних</w:t>
            </w:r>
            <w:r w:rsidRPr="002750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регионах но</w:t>
            </w:r>
            <w:r w:rsidRPr="002750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по</w:t>
            </w:r>
            <w:r w:rsidRPr="002750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 xml:space="preserve">причине </w:t>
            </w:r>
            <w:r w:rsidRPr="002750F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удалённости, нет</w:t>
            </w:r>
            <w:r w:rsidRPr="002750F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>возможности</w:t>
            </w:r>
            <w:r w:rsidRPr="002750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750FD">
              <w:rPr>
                <w:rFonts w:ascii="Times New Roman" w:hAnsi="Times New Roman" w:cs="Times New Roman"/>
              </w:rPr>
              <w:t xml:space="preserve">отправить </w:t>
            </w:r>
            <w:r w:rsidRPr="002750FD">
              <w:rPr>
                <w:rFonts w:ascii="Times New Roman" w:hAnsi="Times New Roman" w:cs="Times New Roman"/>
                <w:spacing w:val="-2"/>
              </w:rPr>
              <w:t>быстрым</w:t>
            </w:r>
            <w:r w:rsidRPr="002750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2"/>
              </w:rPr>
              <w:t>путем.</w:t>
            </w:r>
            <w:r w:rsidRPr="002750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32AE" w:rsidRPr="002750FD">
        <w:trPr>
          <w:trHeight w:val="2290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32AE" w:rsidRPr="002750FD" w:rsidRDefault="00B532AE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6" w:type="pct"/>
            <w:gridSpan w:val="2"/>
          </w:tcPr>
          <w:p w:rsidR="00B532AE" w:rsidRPr="002750FD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32AE" w:rsidRPr="002750FD" w:rsidRDefault="00B532AE" w:rsidP="002750FD">
            <w:pPr>
              <w:pStyle w:val="TableParagraph"/>
              <w:tabs>
                <w:tab w:val="left" w:pos="871"/>
                <w:tab w:val="left" w:pos="1216"/>
                <w:tab w:val="left" w:pos="1817"/>
                <w:tab w:val="left" w:pos="2709"/>
                <w:tab w:val="left" w:pos="3353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Какую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и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чью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(какого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типа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потребителей)</w:t>
            </w:r>
            <w:r w:rsidRPr="002750FD"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проблему</w:t>
            </w:r>
            <w:r w:rsidRPr="002750F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решает*</w:t>
            </w:r>
          </w:p>
          <w:p w:rsidR="00B532AE" w:rsidRPr="002750FD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32AE" w:rsidRPr="002750FD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проблеме</w:t>
            </w:r>
            <w:r w:rsidRPr="002750FD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потенциального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потребителя,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которую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(полностью или частично) сможет решить ваш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</w:t>
            </w:r>
          </w:p>
        </w:tc>
        <w:tc>
          <w:tcPr>
            <w:tcW w:w="2574" w:type="pct"/>
          </w:tcPr>
          <w:p w:rsidR="00B532AE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5440C">
              <w:rPr>
                <w:rFonts w:ascii="Times New Roman" w:hAnsi="Times New Roman" w:cs="Times New Roman"/>
              </w:rPr>
              <w:t>СкайЛинк как доставщик помогает решить проблему недостатка определенных средств. Можно передавать лекарства, продукты питания, одежду, и другую помощь для людей в труднодоступных местах, недоступности автомобильных дорог.</w:t>
            </w:r>
          </w:p>
          <w:p w:rsidR="00B532AE" w:rsidRPr="0075440C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Материальных ичеловечиских ресурсов</w:t>
            </w:r>
          </w:p>
        </w:tc>
      </w:tr>
      <w:tr w:rsidR="00B532AE" w:rsidRPr="002750FD">
        <w:trPr>
          <w:trHeight w:val="2609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6" w:type="pct"/>
            <w:gridSpan w:val="2"/>
          </w:tcPr>
          <w:p w:rsidR="00B532AE" w:rsidRPr="002750FD" w:rsidRDefault="00B532AE" w:rsidP="002750F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Потенциальные</w:t>
            </w:r>
            <w:r w:rsidRPr="002750FD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потребительские</w:t>
            </w:r>
            <w:r w:rsidRPr="002750FD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сегменты*</w:t>
            </w:r>
          </w:p>
          <w:p w:rsidR="00B532AE" w:rsidRPr="002750FD" w:rsidRDefault="00B532AE" w:rsidP="002750F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32AE" w:rsidRPr="002750FD" w:rsidRDefault="00B532AE" w:rsidP="002750F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потребителях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указанием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их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(детализация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предусмотрена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части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данной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таблицы): для юридических лиц – категория бизнеса,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отрасль,</w:t>
            </w:r>
            <w:r w:rsidRPr="002750FD">
              <w:rPr>
                <w:rFonts w:ascii="Times New Roman" w:hAnsi="Times New Roman" w:cs="Times New Roman"/>
                <w:i/>
                <w:iCs/>
                <w:spacing w:val="36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i/>
                <w:iCs/>
                <w:spacing w:val="36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т.д.;</w:t>
            </w:r>
            <w:r w:rsidRPr="002750FD">
              <w:rPr>
                <w:rFonts w:ascii="Times New Roman" w:hAnsi="Times New Roman" w:cs="Times New Roman"/>
                <w:i/>
                <w:iCs/>
                <w:spacing w:val="36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</w:t>
            </w:r>
            <w:r w:rsidRPr="002750FD">
              <w:rPr>
                <w:rFonts w:ascii="Times New Roman" w:hAnsi="Times New Roman" w:cs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физических</w:t>
            </w:r>
            <w:r w:rsidRPr="002750FD">
              <w:rPr>
                <w:rFonts w:ascii="Times New Roman" w:hAnsi="Times New Roman" w:cs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лиц</w:t>
            </w:r>
            <w:r w:rsidRPr="002750FD">
              <w:rPr>
                <w:rFonts w:ascii="Times New Roman" w:hAnsi="Times New Roman" w:cs="Times New Roman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</w:p>
          <w:p w:rsidR="00B532AE" w:rsidRPr="002750FD" w:rsidRDefault="00B532AE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демографические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данные,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вкусы,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уровень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образования,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уровень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потребления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т.д.;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географическое</w:t>
            </w:r>
            <w:r w:rsidRPr="002750FD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расположение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потребителей,</w:t>
            </w:r>
            <w:r w:rsidRPr="002750FD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сектор</w:t>
            </w:r>
          </w:p>
          <w:p w:rsidR="00B532AE" w:rsidRPr="002750FD" w:rsidRDefault="00B532AE" w:rsidP="0075440C">
            <w:pPr>
              <w:pStyle w:val="TableParagraph"/>
              <w:spacing w:line="204" w:lineRule="exac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рынка</w:t>
            </w:r>
            <w:r w:rsidRPr="002750FD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(B2B,</w:t>
            </w:r>
            <w:r w:rsidRPr="002750FD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B2C</w:t>
            </w:r>
            <w:r w:rsidRPr="002750FD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др.)</w:t>
            </w:r>
          </w:p>
        </w:tc>
        <w:tc>
          <w:tcPr>
            <w:tcW w:w="2574" w:type="pct"/>
          </w:tcPr>
          <w:p w:rsidR="00B532AE" w:rsidRPr="00904602" w:rsidRDefault="00B532AE" w:rsidP="002750F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5440C">
              <w:rPr>
                <w:rFonts w:ascii="Times New Roman" w:hAnsi="Times New Roman" w:cs="Times New Roman"/>
              </w:rPr>
              <w:t>Сектор рынка-В2С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904602">
              <w:rPr>
                <w:rFonts w:ascii="Times New Roman" w:hAnsi="Times New Roman" w:cs="Times New Roman"/>
                <w:highlight w:val="green"/>
                <w:lang w:val="en-US"/>
              </w:rPr>
              <w:t>B2B</w:t>
            </w:r>
          </w:p>
          <w:p w:rsidR="00B532AE" w:rsidRPr="0075440C" w:rsidRDefault="00B532AE" w:rsidP="002750F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5440C">
              <w:rPr>
                <w:rFonts w:ascii="Times New Roman" w:hAnsi="Times New Roman" w:cs="Times New Roman"/>
              </w:rPr>
              <w:t>СкайЛинк направлен на удовлетворение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потребностей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заказчика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любой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продукции. Не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требует специального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обучения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или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навыков. Подходит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для</w:t>
            </w:r>
            <w:r w:rsidRPr="0075440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любого</w:t>
            </w:r>
            <w:r w:rsidRPr="0075440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физического</w:t>
            </w:r>
            <w:r w:rsidRPr="0075440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или</w:t>
            </w:r>
            <w:r w:rsidRPr="0075440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юридического</w:t>
            </w:r>
            <w:r w:rsidRPr="0075440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лица.</w:t>
            </w:r>
          </w:p>
        </w:tc>
      </w:tr>
      <w:tr w:rsidR="00B532AE" w:rsidRPr="002750FD">
        <w:trPr>
          <w:trHeight w:val="2141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32AE" w:rsidRPr="002750FD" w:rsidRDefault="00B532AE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6" w:type="pct"/>
            <w:gridSpan w:val="2"/>
          </w:tcPr>
          <w:p w:rsidR="00B532AE" w:rsidRPr="002750FD" w:rsidRDefault="00B532AE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32AE" w:rsidRPr="002750FD" w:rsidRDefault="00B532AE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основе какого научно-технического решения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и/или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результата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будет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указанием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использования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собственных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существующих</w:t>
            </w:r>
            <w:r w:rsidRPr="002750F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разработок)*</w:t>
            </w:r>
          </w:p>
          <w:p w:rsidR="00B532AE" w:rsidRPr="002750FD" w:rsidRDefault="00B532AE">
            <w:pPr>
              <w:pStyle w:val="TableParagraph"/>
              <w:spacing w:line="259" w:lineRule="auto"/>
              <w:ind w:right="93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научно-технических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решений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их</w:t>
            </w:r>
            <w:r w:rsidRPr="002750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кратким</w:t>
            </w:r>
          </w:p>
          <w:p w:rsidR="00B532AE" w:rsidRPr="002750FD" w:rsidRDefault="00B532AE">
            <w:pPr>
              <w:pStyle w:val="TableParagraph"/>
              <w:spacing w:line="23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описанием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создания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выпуска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рынок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продукта</w:t>
            </w:r>
          </w:p>
        </w:tc>
        <w:tc>
          <w:tcPr>
            <w:tcW w:w="2574" w:type="pct"/>
          </w:tcPr>
          <w:p w:rsidR="00B532AE" w:rsidRPr="0075440C" w:rsidRDefault="00B532AE">
            <w:pPr>
              <w:pStyle w:val="TableParagraph"/>
              <w:spacing w:before="36" w:line="276" w:lineRule="auto"/>
              <w:rPr>
                <w:rFonts w:ascii="Times New Roman" w:hAnsi="Times New Roman" w:cs="Times New Roman"/>
              </w:rPr>
            </w:pPr>
            <w:r w:rsidRPr="0075440C">
              <w:rPr>
                <w:rFonts w:ascii="Times New Roman" w:hAnsi="Times New Roman" w:cs="Times New Roman"/>
              </w:rPr>
              <w:t>СкайЛинк является прототипом робота- доставщика. Сегмент данного рынка только разрабатывается и есть определенные модели доставки товаров, но при этот эти модели не всегда могут быть использованы повсеместно. Модель доставщика может быть реализована в разных секторах нашей жизни и является более инновационной моделью</w:t>
            </w:r>
          </w:p>
        </w:tc>
      </w:tr>
      <w:tr w:rsidR="00B532AE" w:rsidRPr="002750FD">
        <w:trPr>
          <w:trHeight w:val="1952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6" w:type="pct"/>
            <w:gridSpan w:val="2"/>
          </w:tcPr>
          <w:p w:rsidR="00B532AE" w:rsidRPr="002750FD" w:rsidRDefault="00B532A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Бизнес-модель*</w:t>
            </w:r>
          </w:p>
          <w:p w:rsidR="00B532AE" w:rsidRPr="002750FD" w:rsidRDefault="00B532AE">
            <w:pPr>
              <w:pStyle w:val="TableParagraph"/>
              <w:spacing w:before="178" w:line="259" w:lineRule="auto"/>
              <w:ind w:right="1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кратко описание способа, который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планируется</w:t>
            </w:r>
            <w:r w:rsidRPr="002750FD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2750FD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создания</w:t>
            </w:r>
            <w:r w:rsidRPr="002750FD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ценности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получения прибыли, в том числе, как планируется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выстраивать отношения с потребителями и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поставщиками, способы привлечения финансовых и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иных ресурсов, какие каналы продвижения и сбыта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продукта</w:t>
            </w:r>
            <w:r w:rsidRPr="002750FD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планируется</w:t>
            </w:r>
            <w:r w:rsidRPr="002750FD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2750FD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развивать,</w:t>
            </w:r>
            <w:r w:rsidRPr="002750FD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т.д.</w:t>
            </w:r>
          </w:p>
        </w:tc>
        <w:tc>
          <w:tcPr>
            <w:tcW w:w="2574" w:type="pct"/>
          </w:tcPr>
          <w:p w:rsidR="00B532AE" w:rsidRPr="00904602" w:rsidRDefault="00B532AE">
            <w:pPr>
              <w:pStyle w:val="TableParagraph"/>
              <w:ind w:left="89"/>
              <w:rPr>
                <w:rFonts w:ascii="Times New Roman" w:hAnsi="Times New Roman" w:cs="Times New Roman"/>
                <w:highlight w:val="green"/>
              </w:rPr>
            </w:pPr>
            <w:r w:rsidRPr="00904602">
              <w:rPr>
                <w:rFonts w:ascii="Times New Roman" w:hAnsi="Times New Roman" w:cs="Times New Roman"/>
                <w:highlight w:val="green"/>
              </w:rPr>
              <w:t>СкайЛинк является прототипом робота- доставщика</w:t>
            </w:r>
          </w:p>
          <w:p w:rsidR="00B532AE" w:rsidRPr="0075440C" w:rsidRDefault="00B532AE">
            <w:pPr>
              <w:pStyle w:val="TableParagraph"/>
              <w:ind w:left="89"/>
              <w:rPr>
                <w:rFonts w:ascii="Times New Roman" w:hAnsi="Times New Roman" w:cs="Times New Roman"/>
              </w:rPr>
            </w:pPr>
            <w:r w:rsidRPr="00904602">
              <w:rPr>
                <w:rFonts w:ascii="Times New Roman" w:hAnsi="Times New Roman" w:cs="Times New Roman"/>
                <w:highlight w:val="green"/>
              </w:rPr>
              <w:t>Услуги – затратная част – покупка Дронов и оплата за услугу может разовая часть или подписка</w:t>
            </w:r>
          </w:p>
        </w:tc>
      </w:tr>
      <w:tr w:rsidR="00B532AE" w:rsidRPr="002750FD">
        <w:trPr>
          <w:trHeight w:val="1050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spacing w:before="9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6" w:type="pct"/>
            <w:gridSpan w:val="2"/>
          </w:tcPr>
          <w:p w:rsidR="00B532AE" w:rsidRPr="002750FD" w:rsidRDefault="00B532AE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</w:t>
            </w:r>
            <w:r w:rsidRPr="002750FD"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конкуренты*</w:t>
            </w:r>
          </w:p>
          <w:p w:rsidR="00B532AE" w:rsidRPr="002750FD" w:rsidRDefault="00B532AE">
            <w:pPr>
              <w:pStyle w:val="TableParagraph"/>
              <w:spacing w:before="178" w:line="259" w:lineRule="auto"/>
              <w:ind w:right="7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Кратко</w:t>
            </w:r>
            <w:r w:rsidRPr="002750FD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указываются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основные</w:t>
            </w:r>
            <w:r w:rsidRPr="002750FD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конкуренты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(не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менее</w:t>
            </w:r>
            <w:r w:rsidRPr="002750FD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5)</w:t>
            </w:r>
          </w:p>
        </w:tc>
        <w:tc>
          <w:tcPr>
            <w:tcW w:w="2574" w:type="pct"/>
          </w:tcPr>
          <w:p w:rsidR="00B532AE" w:rsidRPr="0075440C" w:rsidRDefault="00B532AE" w:rsidP="0075440C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</w:rPr>
            </w:pPr>
            <w:r w:rsidRPr="0075440C">
              <w:rPr>
                <w:rFonts w:ascii="Times New Roman" w:hAnsi="Times New Roman" w:cs="Times New Roman"/>
                <w:spacing w:val="-1"/>
              </w:rPr>
              <w:t>Робот</w:t>
            </w:r>
            <w:r w:rsidRPr="0075440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</w:rPr>
              <w:t>от</w:t>
            </w:r>
            <w:r w:rsidRPr="0075440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Яндекс</w:t>
            </w:r>
            <w:r w:rsidRPr="0075440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доставки,</w:t>
            </w:r>
            <w:r w:rsidRPr="0075440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Wildberries,</w:t>
            </w:r>
            <w:r w:rsidRPr="0075440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OZON,</w:t>
            </w:r>
            <w:r w:rsidRPr="0075440C">
              <w:rPr>
                <w:rFonts w:ascii="Times New Roman" w:hAnsi="Times New Roman" w:cs="Times New Roman"/>
                <w:spacing w:val="-47"/>
              </w:rPr>
              <w:t xml:space="preserve">  </w:t>
            </w:r>
            <w:r w:rsidRPr="0075440C">
              <w:rPr>
                <w:rFonts w:ascii="Times New Roman" w:hAnsi="Times New Roman" w:cs="Times New Roman"/>
              </w:rPr>
              <w:t>Самокат, Delivery</w:t>
            </w:r>
            <w:r w:rsidRPr="0075440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club</w:t>
            </w:r>
          </w:p>
        </w:tc>
      </w:tr>
      <w:tr w:rsidR="00B532AE" w:rsidRPr="002750FD">
        <w:trPr>
          <w:trHeight w:val="1929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6" w:type="pct"/>
            <w:gridSpan w:val="2"/>
          </w:tcPr>
          <w:p w:rsidR="00B532AE" w:rsidRPr="002750FD" w:rsidRDefault="00B532A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Ценностное</w:t>
            </w:r>
            <w:r w:rsidRPr="002750FD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предложение*</w:t>
            </w:r>
          </w:p>
          <w:p w:rsidR="00B532AE" w:rsidRPr="002750FD" w:rsidRDefault="00B532AE">
            <w:pPr>
              <w:pStyle w:val="TableParagraph"/>
              <w:spacing w:before="178" w:line="25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Формулируется</w:t>
            </w:r>
            <w:r w:rsidRPr="002750FD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объяснение,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почему</w:t>
            </w:r>
            <w:r w:rsidRPr="002750FD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клиенты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должны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вести дела с вами, а не с вашими конкурентами, и с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самого начала делает очевидными преимущества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ваших</w:t>
            </w:r>
            <w:r w:rsidRPr="002750FD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продуктов</w:t>
            </w:r>
            <w:r w:rsidRPr="002750FD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</w:t>
            </w: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услуг</w:t>
            </w:r>
          </w:p>
        </w:tc>
        <w:tc>
          <w:tcPr>
            <w:tcW w:w="2574" w:type="pct"/>
          </w:tcPr>
          <w:p w:rsidR="00B532AE" w:rsidRDefault="00B532AE" w:rsidP="0075440C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Удовлетворение потребностей условиях неординарной логистики недоступности каналов продаж</w:t>
            </w:r>
          </w:p>
          <w:p w:rsidR="00B532AE" w:rsidRPr="0075440C" w:rsidRDefault="00B532AE" w:rsidP="0075440C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</w:rPr>
            </w:pPr>
            <w:r w:rsidRPr="0075440C">
              <w:rPr>
                <w:rFonts w:ascii="Times New Roman" w:hAnsi="Times New Roman" w:cs="Times New Roman"/>
                <w:spacing w:val="-1"/>
              </w:rPr>
              <w:t>Мы</w:t>
            </w:r>
            <w:r w:rsidRPr="0075440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</w:rPr>
              <w:t>гарантируем</w:t>
            </w:r>
            <w:r w:rsidRPr="0075440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</w:rPr>
              <w:t>качественные</w:t>
            </w:r>
            <w:r w:rsidRPr="0075440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</w:rPr>
              <w:t>товары,</w:t>
            </w:r>
            <w:r w:rsidRPr="0075440C">
              <w:rPr>
                <w:rFonts w:ascii="Times New Roman" w:hAnsi="Times New Roman" w:cs="Times New Roman"/>
                <w:spacing w:val="-46"/>
              </w:rPr>
              <w:t xml:space="preserve">  </w:t>
            </w:r>
            <w:r w:rsidRPr="0075440C">
              <w:rPr>
                <w:rFonts w:ascii="Times New Roman" w:hAnsi="Times New Roman" w:cs="Times New Roman"/>
              </w:rPr>
              <w:t>индивидуальный</w:t>
            </w:r>
            <w:r w:rsidRPr="0075440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подход,</w:t>
            </w:r>
            <w:r w:rsidRPr="0075440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а</w:t>
            </w:r>
            <w:r w:rsidRPr="0075440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также</w:t>
            </w:r>
            <w:r w:rsidRPr="0075440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 xml:space="preserve">цены, </w:t>
            </w:r>
            <w:r w:rsidRPr="0075440C">
              <w:rPr>
                <w:rFonts w:ascii="Times New Roman" w:hAnsi="Times New Roman" w:cs="Times New Roman"/>
                <w:spacing w:val="-2"/>
              </w:rPr>
              <w:t>которые</w:t>
            </w:r>
            <w:r w:rsidRPr="0075440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2"/>
              </w:rPr>
              <w:t>смогут</w:t>
            </w:r>
            <w:r w:rsidRPr="0075440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</w:rPr>
              <w:t>удовлетворить</w:t>
            </w:r>
            <w:r w:rsidRPr="0075440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</w:rPr>
              <w:t>ваши</w:t>
            </w:r>
            <w:r w:rsidRPr="0075440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</w:rPr>
              <w:t>потребности.</w:t>
            </w:r>
            <w:r w:rsidRPr="0075440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Мы осуществляем поддержку наших клиентов</w:t>
            </w:r>
            <w:r w:rsidRPr="0075440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круглосуточно.</w:t>
            </w:r>
          </w:p>
          <w:p w:rsidR="00B532AE" w:rsidRPr="0075440C" w:rsidRDefault="00B532AE">
            <w:pPr>
              <w:pStyle w:val="TableParagraph"/>
              <w:rPr>
                <w:rFonts w:ascii="Times New Roman" w:hAnsi="Times New Roman" w:cs="Times New Roman"/>
              </w:rPr>
            </w:pPr>
            <w:r w:rsidRPr="0075440C">
              <w:rPr>
                <w:rFonts w:ascii="Times New Roman" w:hAnsi="Times New Roman" w:cs="Times New Roman"/>
              </w:rPr>
              <w:t>Наша</w:t>
            </w:r>
            <w:r w:rsidRPr="0075440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идея, чтобы</w:t>
            </w:r>
            <w:r w:rsidRPr="0075440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каждый</w:t>
            </w:r>
            <w:r w:rsidRPr="0075440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сделал</w:t>
            </w:r>
            <w:r w:rsidRPr="0075440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свою</w:t>
            </w:r>
            <w:r w:rsidRPr="0075440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жизнь</w:t>
            </w:r>
            <w:r w:rsidRPr="0075440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проще.</w:t>
            </w:r>
          </w:p>
          <w:p w:rsidR="00B532AE" w:rsidRPr="0075440C" w:rsidRDefault="00B532AE">
            <w:pPr>
              <w:pStyle w:val="TableParagraph"/>
              <w:spacing w:before="36"/>
              <w:rPr>
                <w:rFonts w:ascii="Times New Roman" w:hAnsi="Times New Roman" w:cs="Times New Roman"/>
              </w:rPr>
            </w:pPr>
            <w:r w:rsidRPr="0075440C">
              <w:rPr>
                <w:rFonts w:ascii="Times New Roman" w:hAnsi="Times New Roman" w:cs="Times New Roman"/>
              </w:rPr>
              <w:t>Если</w:t>
            </w:r>
            <w:r w:rsidRPr="0075440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не</w:t>
            </w:r>
            <w:r w:rsidRPr="0075440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понравился</w:t>
            </w:r>
            <w:r w:rsidRPr="0075440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товар,</w:t>
            </w:r>
            <w:r w:rsidRPr="0075440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мы</w:t>
            </w:r>
            <w:r w:rsidRPr="0075440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вернём</w:t>
            </w:r>
            <w:r w:rsidRPr="0075440C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деньги</w:t>
            </w:r>
          </w:p>
        </w:tc>
      </w:tr>
      <w:tr w:rsidR="00B532AE" w:rsidRPr="002750FD">
        <w:trPr>
          <w:trHeight w:val="2505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spacing w:line="226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6" w:type="pct"/>
            <w:gridSpan w:val="2"/>
          </w:tcPr>
          <w:p w:rsidR="00B532AE" w:rsidRPr="002750FD" w:rsidRDefault="00B532AE">
            <w:pPr>
              <w:pStyle w:val="TableParagraph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реализуемости (устойчивости)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бизнеса</w:t>
            </w:r>
            <w:r w:rsidRPr="002750F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(конкурентные</w:t>
            </w:r>
            <w:r w:rsidRPr="002750FD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преимущества</w:t>
            </w:r>
            <w:r w:rsidRPr="002750FD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(включая</w:t>
            </w:r>
            <w:r w:rsidRPr="002750FD"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уникальных РИД, действующих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индустриальных партнеров, доступ к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ограниченным ресурсам и т.д.); дефицит,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дешевизна,</w:t>
            </w:r>
            <w:r w:rsidRPr="002750F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уникальность</w:t>
            </w:r>
            <w:r w:rsidRPr="002750F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т.п.)*</w:t>
            </w:r>
          </w:p>
          <w:p w:rsidR="00B532AE" w:rsidRPr="002750FD" w:rsidRDefault="00B532AE">
            <w:pPr>
              <w:pStyle w:val="TableParagraph"/>
              <w:spacing w:line="25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бизнес-идеи,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чем</w:t>
            </w:r>
            <w:r w:rsidRPr="002750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ее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полезность</w:t>
            </w:r>
            <w:r w:rsidRPr="002750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востребованность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продукта по сравнению с другими продуктами на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рынке, чем обосновывается потенциальная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прибыльность бизнеса, насколько будет бизнес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устойчивым</w:t>
            </w:r>
          </w:p>
        </w:tc>
        <w:tc>
          <w:tcPr>
            <w:tcW w:w="2574" w:type="pct"/>
          </w:tcPr>
          <w:p w:rsidR="00B532AE" w:rsidRPr="0075440C" w:rsidRDefault="00B532AE" w:rsidP="0075440C">
            <w:pPr>
              <w:pStyle w:val="TableParagraph"/>
              <w:spacing w:line="226" w:lineRule="exact"/>
              <w:rPr>
                <w:rFonts w:ascii="Times New Roman" w:hAnsi="Times New Roman" w:cs="Times New Roman"/>
              </w:rPr>
            </w:pPr>
            <w:r w:rsidRPr="0075440C">
              <w:rPr>
                <w:rFonts w:ascii="Times New Roman" w:hAnsi="Times New Roman" w:cs="Times New Roman"/>
              </w:rPr>
              <w:t>Он</w:t>
            </w:r>
            <w:r w:rsidRPr="0075440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быстрый,</w:t>
            </w:r>
            <w:r w:rsidRPr="0075440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надежный</w:t>
            </w:r>
            <w:r w:rsidRPr="0075440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и</w:t>
            </w:r>
            <w:r w:rsidRPr="0075440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440C">
              <w:rPr>
                <w:rFonts w:ascii="Times New Roman" w:hAnsi="Times New Roman" w:cs="Times New Roman"/>
              </w:rPr>
              <w:t>гарантирует</w:t>
            </w:r>
            <w:r w:rsidRPr="0075440C"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качество</w:t>
            </w:r>
          </w:p>
        </w:tc>
      </w:tr>
      <w:tr w:rsidR="00B532AE" w:rsidRPr="002750FD">
        <w:trPr>
          <w:trHeight w:val="155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pct"/>
            <w:gridSpan w:val="3"/>
          </w:tcPr>
          <w:p w:rsidR="00B532AE" w:rsidRPr="002750FD" w:rsidRDefault="00B532AE">
            <w:pPr>
              <w:pStyle w:val="TableParagraph"/>
              <w:spacing w:before="21"/>
              <w:ind w:left="1806" w:right="17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Характеристика</w:t>
            </w:r>
            <w:r w:rsidRPr="002750FD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будущего</w:t>
            </w:r>
            <w:r w:rsidRPr="002750FD">
              <w:rPr>
                <w:rFonts w:ascii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продукта</w:t>
            </w:r>
          </w:p>
        </w:tc>
      </w:tr>
      <w:tr w:rsidR="00B532AE" w:rsidRPr="002750FD">
        <w:trPr>
          <w:trHeight w:val="1969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spacing w:before="7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91" w:type="pct"/>
          </w:tcPr>
          <w:p w:rsidR="00B532AE" w:rsidRPr="002750FD" w:rsidRDefault="00B532AE">
            <w:pPr>
              <w:pStyle w:val="TableParagraph"/>
              <w:spacing w:before="7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</w:t>
            </w:r>
            <w:r w:rsidRPr="002750FD"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</w:t>
            </w:r>
            <w:r w:rsidRPr="002750F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параметры,</w:t>
            </w:r>
            <w:r w:rsidRPr="002750FD"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включая</w:t>
            </w:r>
            <w:r w:rsidRPr="002750FD"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соответствия идеи/задела</w:t>
            </w:r>
            <w:r w:rsidRPr="002750F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тематическому</w:t>
            </w:r>
            <w:r w:rsidRPr="002750F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направлению</w:t>
            </w:r>
            <w:r w:rsidRPr="002750F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(лоту)*</w:t>
            </w:r>
          </w:p>
          <w:p w:rsidR="00B532AE" w:rsidRPr="002750FD" w:rsidRDefault="00B532AE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32AE" w:rsidRPr="002750FD" w:rsidRDefault="00B532AE">
            <w:pPr>
              <w:pStyle w:val="TableParagraph"/>
              <w:spacing w:before="1" w:line="25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параметры</w:t>
            </w:r>
            <w:r w:rsidRPr="002750FD">
              <w:rPr>
                <w:rFonts w:ascii="Times New Roman" w:hAnsi="Times New Roman" w:cs="Times New Roman"/>
                <w:i/>
                <w:iCs/>
                <w:spacing w:val="-1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продукта,</w:t>
            </w:r>
            <w:r w:rsidRPr="002750FD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которые</w:t>
            </w:r>
            <w:r w:rsidRPr="002750FD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обеспечивают</w:t>
            </w:r>
            <w:r w:rsidRPr="002750FD">
              <w:rPr>
                <w:rFonts w:ascii="Times New Roman" w:hAnsi="Times New Roman" w:cs="Times New Roman"/>
                <w:i/>
                <w:iCs/>
                <w:spacing w:val="-1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их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конкурентоспособность и соответствуют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выбранному</w:t>
            </w:r>
            <w:r w:rsidRPr="002750FD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тематическому</w:t>
            </w:r>
            <w:r w:rsidRPr="002750FD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направлению</w:t>
            </w:r>
          </w:p>
        </w:tc>
        <w:tc>
          <w:tcPr>
            <w:tcW w:w="2639" w:type="pct"/>
            <w:gridSpan w:val="2"/>
          </w:tcPr>
          <w:p w:rsidR="00B532AE" w:rsidRPr="002750FD" w:rsidRDefault="00B532AE" w:rsidP="00904602">
            <w:pPr>
              <w:pStyle w:val="TableParagraph"/>
              <w:spacing w:before="7" w:line="259" w:lineRule="auto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Быстрый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надежный.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серьезным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прототипом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роботов-доставщиков.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Доставляет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дальние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регионы</w:t>
            </w:r>
            <w:r w:rsidRPr="002750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</w:tr>
      <w:tr w:rsidR="00B532AE" w:rsidRPr="002750FD">
        <w:trPr>
          <w:trHeight w:val="1263"/>
        </w:trPr>
        <w:tc>
          <w:tcPr>
            <w:tcW w:w="170" w:type="pct"/>
            <w:gridSpan w:val="2"/>
          </w:tcPr>
          <w:p w:rsidR="00B532AE" w:rsidRPr="002750FD" w:rsidRDefault="00B532AE">
            <w:pPr>
              <w:pStyle w:val="TableParagraph"/>
              <w:spacing w:line="226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91" w:type="pct"/>
          </w:tcPr>
          <w:p w:rsidR="00B532AE" w:rsidRPr="002750FD" w:rsidRDefault="00B532AE">
            <w:pPr>
              <w:pStyle w:val="TableParagraph"/>
              <w:spacing w:line="259" w:lineRule="auto"/>
              <w:ind w:right="9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Организационные,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производственные и</w:t>
            </w:r>
            <w:r w:rsidRPr="002750FD"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</w:t>
            </w:r>
            <w:r w:rsidRPr="002750F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параметры</w:t>
            </w:r>
            <w:r w:rsidRPr="002750F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бизнеса*</w:t>
            </w:r>
          </w:p>
          <w:p w:rsidR="00B532AE" w:rsidRPr="002750FD" w:rsidRDefault="00B532AE">
            <w:pPr>
              <w:pStyle w:val="TableParagraph"/>
              <w:spacing w:line="25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</w:t>
            </w:r>
            <w:r w:rsidRPr="002750FD"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видение</w:t>
            </w:r>
            <w:r w:rsidRPr="002750FD"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основателя</w:t>
            </w:r>
            <w:r w:rsidRPr="002750FD"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(-лей)</w:t>
            </w:r>
            <w:r w:rsidRPr="002750FD"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стартапа</w:t>
            </w:r>
            <w:r w:rsidRPr="002750FD"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части выстраивания внутренних процессов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организации бизнеса, включая партнерские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возможности</w:t>
            </w:r>
          </w:p>
        </w:tc>
        <w:tc>
          <w:tcPr>
            <w:tcW w:w="2639" w:type="pct"/>
            <w:gridSpan w:val="2"/>
          </w:tcPr>
          <w:p w:rsidR="00B532AE" w:rsidRPr="002750FD" w:rsidRDefault="00B532AE" w:rsidP="0075440C">
            <w:pPr>
              <w:pStyle w:val="TableParagraph"/>
              <w:spacing w:line="259" w:lineRule="auto"/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состоит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лидера,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направляет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работников.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В команду также входят менеджер,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экономисты и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администраторы.</w:t>
            </w:r>
          </w:p>
        </w:tc>
      </w:tr>
      <w:tr w:rsidR="00B532AE" w:rsidRPr="002750FD">
        <w:trPr>
          <w:trHeight w:val="330"/>
        </w:trPr>
        <w:tc>
          <w:tcPr>
            <w:tcW w:w="170" w:type="pct"/>
            <w:gridSpan w:val="2"/>
          </w:tcPr>
          <w:p w:rsidR="00B532AE" w:rsidRPr="002750FD" w:rsidRDefault="00B532AE" w:rsidP="0075440C">
            <w:pPr>
              <w:pStyle w:val="TableParagraph"/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91" w:type="pct"/>
          </w:tcPr>
          <w:p w:rsidR="00B532AE" w:rsidRPr="002750FD" w:rsidRDefault="00B532AE" w:rsidP="0075440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</w:t>
            </w:r>
            <w:r w:rsidRPr="002750F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конкурентные</w:t>
            </w:r>
            <w:r w:rsidRPr="002750F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преимущества*</w:t>
            </w:r>
          </w:p>
          <w:p w:rsidR="00B532AE" w:rsidRPr="002750FD" w:rsidRDefault="00B532AE" w:rsidP="0075440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32AE" w:rsidRPr="002750FD" w:rsidRDefault="00B532AE" w:rsidP="0075440C">
            <w:pPr>
              <w:pStyle w:val="TableParagraph"/>
              <w:spacing w:line="259" w:lineRule="auto"/>
              <w:ind w:right="7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Необходимо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привести</w:t>
            </w:r>
            <w:r w:rsidRPr="002750FD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описание</w:t>
            </w:r>
            <w:r w:rsidRPr="002750FD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</w:t>
            </w:r>
            <w:r w:rsidRPr="002750FD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значимых</w:t>
            </w:r>
            <w:r w:rsidRPr="002750FD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качественных и количественных характеристик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продукта, которые обеспечивают конкурентные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преимущества в сравнении с существующими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аналогами (сравнение по стоимостным,</w:t>
            </w:r>
            <w:r w:rsidRPr="002750FD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техническим</w:t>
            </w:r>
            <w:r w:rsidRPr="002750FD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параметрам</w:t>
            </w:r>
            <w:r w:rsidRPr="002750FD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проч.)</w:t>
            </w:r>
          </w:p>
        </w:tc>
        <w:tc>
          <w:tcPr>
            <w:tcW w:w="2639" w:type="pct"/>
            <w:gridSpan w:val="2"/>
          </w:tcPr>
          <w:p w:rsidR="00B532AE" w:rsidRPr="002750FD" w:rsidRDefault="00B532AE" w:rsidP="00574F06">
            <w:pPr>
              <w:pStyle w:val="TableParagraph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Летающий</w:t>
            </w:r>
            <w:r w:rsidRPr="002750F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аппарат</w:t>
            </w:r>
            <w:r w:rsidRPr="002750F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2750F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удалённых</w:t>
            </w:r>
            <w:r w:rsidRPr="002750F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регионов</w:t>
            </w:r>
            <w:r w:rsidRPr="002750F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обладает</w:t>
            </w:r>
            <w:r w:rsidRPr="002750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следующими значимыми характеристиками,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обеспечивают</w:t>
            </w:r>
            <w:r w:rsidRPr="002750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конкурентные</w:t>
            </w:r>
            <w:r w:rsidRPr="002750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преимущества:</w:t>
            </w:r>
          </w:p>
          <w:p w:rsidR="00B532AE" w:rsidRPr="002750FD" w:rsidRDefault="00B532AE" w:rsidP="00574F06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Качественные</w:t>
            </w:r>
            <w:r w:rsidRPr="002750F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характеристики:</w:t>
            </w:r>
          </w:p>
          <w:p w:rsidR="00B532AE" w:rsidRPr="002750FD" w:rsidRDefault="00B532AE" w:rsidP="00574F06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Долгий срок службы: Длительный ресурс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использования,</w:t>
            </w:r>
            <w:r w:rsidRPr="002750F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обеспечивающий</w:t>
            </w:r>
            <w:r w:rsidRPr="002750F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долгосрочную</w:t>
            </w:r>
            <w:r w:rsidRPr="002750F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стабильную</w:t>
            </w:r>
            <w:r w:rsidRPr="002750F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r w:rsidRPr="002750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750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удалённых</w:t>
            </w:r>
            <w:r w:rsidRPr="002750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регионах.</w:t>
            </w:r>
          </w:p>
          <w:p w:rsidR="00B532AE" w:rsidRPr="002750FD" w:rsidRDefault="00B532AE" w:rsidP="00574F06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Надёжность и устойчивость: Высокая надёжность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работы</w:t>
            </w:r>
            <w:r w:rsidRPr="002750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2750F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различных</w:t>
            </w:r>
            <w:r w:rsidRPr="002750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климатических</w:t>
            </w:r>
            <w:r w:rsidRPr="002750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условиях,</w:t>
            </w:r>
            <w:r w:rsidRPr="002750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2750FD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сильные</w:t>
            </w:r>
            <w:r w:rsidRPr="002750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ветры</w:t>
            </w:r>
            <w:r w:rsidRPr="002750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низкие</w:t>
            </w:r>
            <w:r w:rsidRPr="002750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температуры.</w:t>
            </w:r>
          </w:p>
          <w:p w:rsidR="00B532AE" w:rsidRPr="002750FD" w:rsidRDefault="00B532AE" w:rsidP="00574F06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Автономность: Способность к долгосрочным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r w:rsidRPr="002750F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полётам</w:t>
            </w:r>
            <w:r w:rsidRPr="002750F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Pr="002750F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частой</w:t>
            </w:r>
            <w:r w:rsidRPr="002750F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замены</w:t>
            </w:r>
            <w:r w:rsidRPr="002750F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батарей</w:t>
            </w:r>
            <w:r w:rsidRPr="002750F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2750FD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заправки.</w:t>
            </w:r>
          </w:p>
          <w:p w:rsidR="00B532AE" w:rsidRPr="002750FD" w:rsidRDefault="00B532AE" w:rsidP="00574F06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Большая грузоподъёмность: Способность перевозить</w:t>
            </w:r>
            <w:r w:rsidRPr="002750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большие грузы или оборудование, что важно для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  <w:r w:rsidRPr="002750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медицинских</w:t>
            </w:r>
            <w:r w:rsidRPr="002750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операций.</w:t>
            </w:r>
          </w:p>
          <w:p w:rsidR="00B532AE" w:rsidRPr="002750FD" w:rsidRDefault="00B532AE" w:rsidP="00574F06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Количественные</w:t>
            </w:r>
            <w:r w:rsidRPr="002750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характеристики:</w:t>
            </w:r>
          </w:p>
          <w:p w:rsidR="00B532AE" w:rsidRPr="002750FD" w:rsidRDefault="00B532AE" w:rsidP="00574F06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Стоимостная</w:t>
            </w:r>
            <w:r w:rsidRPr="002750F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эффективность:</w:t>
            </w:r>
            <w:r w:rsidRPr="002750F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Низкие</w:t>
            </w:r>
            <w:r w:rsidRPr="002750F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операционные</w:t>
            </w:r>
            <w:r w:rsidRPr="002750F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расходы и стоимость эксплуатации по сравнению с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пилотируемой</w:t>
            </w:r>
            <w:r w:rsidRPr="002750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авиацией.</w:t>
            </w:r>
          </w:p>
          <w:p w:rsidR="00B532AE" w:rsidRPr="002750FD" w:rsidRDefault="00B532AE" w:rsidP="00574F06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Дальность полёта: Значительная дальность без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перекрытия</w:t>
            </w:r>
            <w:r w:rsidRPr="002750FD">
              <w:rPr>
                <w:rFonts w:ascii="Times New Roman" w:hAnsi="Times New Roman" w:cs="Times New Roman"/>
                <w:spacing w:val="29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грузопотока,</w:t>
            </w:r>
            <w:r w:rsidRPr="002750FD">
              <w:rPr>
                <w:rFonts w:ascii="Times New Roman" w:hAnsi="Times New Roman" w:cs="Times New Roman"/>
                <w:spacing w:val="30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что</w:t>
            </w:r>
            <w:r w:rsidRPr="002750FD">
              <w:rPr>
                <w:rFonts w:ascii="Times New Roman" w:hAnsi="Times New Roman" w:cs="Times New Roman"/>
                <w:spacing w:val="29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сокращает</w:t>
            </w:r>
            <w:r w:rsidRPr="002750FD">
              <w:rPr>
                <w:rFonts w:ascii="Times New Roman" w:hAnsi="Times New Roman" w:cs="Times New Roman"/>
                <w:spacing w:val="30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необходимость</w:t>
            </w:r>
            <w:r w:rsidRPr="002750F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многочисленных</w:t>
            </w:r>
            <w:r w:rsidRPr="002750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маршрутов.</w:t>
            </w:r>
          </w:p>
          <w:p w:rsidR="00B532AE" w:rsidRPr="002750FD" w:rsidRDefault="00B532AE" w:rsidP="00574F06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Высокая</w:t>
            </w:r>
            <w:r w:rsidRPr="002750FD">
              <w:rPr>
                <w:rFonts w:ascii="Times New Roman" w:hAnsi="Times New Roman" w:cs="Times New Roman"/>
                <w:spacing w:val="23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скорость</w:t>
            </w:r>
            <w:r w:rsidRPr="002750FD">
              <w:rPr>
                <w:rFonts w:ascii="Times New Roman" w:hAnsi="Times New Roman" w:cs="Times New Roman"/>
                <w:spacing w:val="24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доставки:</w:t>
            </w:r>
            <w:r w:rsidRPr="002750FD">
              <w:rPr>
                <w:rFonts w:ascii="Times New Roman" w:hAnsi="Times New Roman" w:cs="Times New Roman"/>
                <w:spacing w:val="24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Быстрая</w:t>
            </w:r>
            <w:r w:rsidRPr="002750FD">
              <w:rPr>
                <w:rFonts w:ascii="Times New Roman" w:hAnsi="Times New Roman" w:cs="Times New Roman"/>
                <w:spacing w:val="23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доставка</w:t>
            </w:r>
            <w:r w:rsidRPr="002750FD">
              <w:rPr>
                <w:rFonts w:ascii="Times New Roman" w:hAnsi="Times New Roman" w:cs="Times New Roman"/>
                <w:spacing w:val="24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w w:val="95"/>
                <w:sz w:val="20"/>
                <w:szCs w:val="20"/>
              </w:rPr>
              <w:t>грузов</w:t>
            </w:r>
            <w:r w:rsidRPr="002750F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и медицинской помощи в удаленные регионы, что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спасает</w:t>
            </w:r>
            <w:r w:rsidRPr="002750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снижает</w:t>
            </w:r>
            <w:r w:rsidRPr="002750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риски.</w:t>
            </w:r>
          </w:p>
          <w:p w:rsidR="00B532AE" w:rsidRPr="002750FD" w:rsidRDefault="00B532AE" w:rsidP="00574F06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Экологическая</w:t>
            </w:r>
            <w:r w:rsidRPr="002750F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устойчивость:</w:t>
            </w:r>
            <w:r w:rsidRPr="002750F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Низкий</w:t>
            </w:r>
            <w:r w:rsidRPr="002750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выброс</w:t>
            </w:r>
            <w:r w:rsidRPr="002750F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вредных</w:t>
            </w:r>
            <w:r w:rsidRPr="002750FD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веществ, что важно для сохранения окружающей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среды.</w:t>
            </w:r>
          </w:p>
          <w:p w:rsidR="00B532AE" w:rsidRPr="002750FD" w:rsidRDefault="00B532AE" w:rsidP="00574F06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Сравнивая эти характеристики с существующими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аналогами,</w:t>
            </w:r>
            <w:r w:rsidRPr="002750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наш</w:t>
            </w:r>
            <w:r w:rsidRPr="002750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летающий</w:t>
            </w:r>
            <w:r w:rsidRPr="002750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аппарат</w:t>
            </w:r>
            <w:r w:rsidRPr="002750F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обеспечивает</w:t>
            </w:r>
            <w:r w:rsidRPr="002750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2750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долгий срок службы, высокую надежность и большую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автономность при более низких операционных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расходах. Это делает его более конкурентоспособным</w:t>
            </w:r>
            <w:r w:rsidRPr="002750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50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эффективным</w:t>
            </w:r>
            <w:r w:rsidRPr="002750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750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обеспечении</w:t>
            </w:r>
            <w:r w:rsidRPr="002750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удалённых</w:t>
            </w:r>
            <w:r w:rsidRPr="002750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750FD">
              <w:rPr>
                <w:rFonts w:ascii="Times New Roman" w:hAnsi="Times New Roman" w:cs="Times New Roman"/>
                <w:sz w:val="20"/>
                <w:szCs w:val="20"/>
              </w:rPr>
              <w:t>регионов.</w:t>
            </w:r>
          </w:p>
        </w:tc>
      </w:tr>
      <w:tr w:rsidR="00B532AE" w:rsidRPr="0075440C">
        <w:trPr>
          <w:trHeight w:val="1263"/>
        </w:trPr>
        <w:tc>
          <w:tcPr>
            <w:tcW w:w="170" w:type="pct"/>
            <w:gridSpan w:val="2"/>
          </w:tcPr>
          <w:p w:rsidR="00B532AE" w:rsidRPr="0075440C" w:rsidRDefault="00B532AE" w:rsidP="0075440C">
            <w:pPr>
              <w:pStyle w:val="TableParagraph"/>
              <w:spacing w:line="229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91" w:type="pct"/>
          </w:tcPr>
          <w:p w:rsidR="00B532AE" w:rsidRPr="0075440C" w:rsidRDefault="00B532AE" w:rsidP="0075440C">
            <w:pPr>
              <w:pStyle w:val="TableParagraph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Научно-техническое</w:t>
            </w:r>
            <w:r w:rsidRPr="0075440C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решение</w:t>
            </w:r>
            <w:r w:rsidRPr="0075440C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и/или</w:t>
            </w:r>
            <w:r w:rsidRPr="0075440C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результаты,</w:t>
            </w:r>
            <w:r w:rsidRPr="0075440C"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необходимые</w:t>
            </w:r>
            <w:r w:rsidRPr="0075440C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r w:rsidRPr="0075440C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создания</w:t>
            </w:r>
            <w:r w:rsidRPr="0075440C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продукции*</w:t>
            </w:r>
          </w:p>
          <w:p w:rsidR="00B532AE" w:rsidRPr="0075440C" w:rsidRDefault="00B532AE" w:rsidP="0075440C">
            <w:pPr>
              <w:pStyle w:val="TableParagraph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</w:t>
            </w:r>
            <w:r w:rsidRPr="0075440C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научно-технических решений/ результатов,</w:t>
            </w:r>
            <w:r w:rsidRPr="0075440C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указанных пункте 12, подтверждающие/</w:t>
            </w:r>
            <w:r w:rsidRPr="0075440C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обосновывающие достижение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</w:t>
            </w:r>
            <w:r w:rsidRPr="0075440C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продукта, обеспечивающих их</w:t>
            </w:r>
            <w:r w:rsidRPr="0075440C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конкурентоспособность</w:t>
            </w:r>
          </w:p>
        </w:tc>
        <w:tc>
          <w:tcPr>
            <w:tcW w:w="2639" w:type="pct"/>
            <w:gridSpan w:val="2"/>
          </w:tcPr>
          <w:p w:rsidR="00B532AE" w:rsidRPr="00352AA8" w:rsidRDefault="00B532AE" w:rsidP="00574F06">
            <w:pPr>
              <w:pStyle w:val="TableParagraph"/>
              <w:ind w:left="57" w:right="57" w:firstLine="5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352AA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Соответствие летающего доставщика для </w:t>
            </w:r>
            <w:r w:rsidRPr="00352AA8">
              <w:rPr>
                <w:rFonts w:ascii="Times New Roman" w:hAnsi="Times New Roman" w:cs="Times New Roman"/>
                <w:sz w:val="18"/>
                <w:szCs w:val="18"/>
              </w:rPr>
              <w:t>удалённых</w:t>
            </w:r>
            <w:r w:rsidRPr="00352AA8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352AA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регионов</w:t>
            </w:r>
            <w:r w:rsidRPr="00352AA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352AA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научным</w:t>
            </w:r>
            <w:r w:rsidRPr="00352AA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352AA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</w:t>
            </w:r>
            <w:r w:rsidRPr="00352AA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352AA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научно-техническим</w:t>
            </w:r>
            <w:r w:rsidRPr="00352AA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352AA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приоритетам</w:t>
            </w:r>
          </w:p>
          <w:p w:rsidR="00B532AE" w:rsidRPr="00352AA8" w:rsidRDefault="00B532AE" w:rsidP="00574F06">
            <w:pPr>
              <w:pStyle w:val="TableParagraph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352AA8">
              <w:rPr>
                <w:rFonts w:ascii="Times New Roman" w:hAnsi="Times New Roman" w:cs="Times New Roman"/>
                <w:sz w:val="18"/>
                <w:szCs w:val="18"/>
              </w:rPr>
              <w:t>образовательной организации/региона</w:t>
            </w:r>
            <w:r w:rsidRPr="00352AA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52AA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заявителя/предприятия</w:t>
            </w:r>
            <w:r w:rsidRPr="00352AA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352AA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предполагает</w:t>
            </w:r>
            <w:r w:rsidRPr="00352AA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352AA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следующее:</w:t>
            </w:r>
          </w:p>
          <w:p w:rsidR="00B532AE" w:rsidRPr="00352AA8" w:rsidRDefault="00B532AE" w:rsidP="00574F06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352AA8">
              <w:rPr>
                <w:rFonts w:ascii="Times New Roman" w:hAnsi="Times New Roman" w:cs="Times New Roman"/>
                <w:sz w:val="18"/>
                <w:szCs w:val="18"/>
              </w:rPr>
              <w:t>Инновации и научные исследования: Летающий</w:t>
            </w:r>
            <w:r w:rsidRPr="00352AA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52AA8">
              <w:rPr>
                <w:rFonts w:ascii="Times New Roman" w:hAnsi="Times New Roman" w:cs="Times New Roman"/>
                <w:sz w:val="18"/>
                <w:szCs w:val="18"/>
              </w:rPr>
              <w:t>доставщик представляет собой продукт,</w:t>
            </w:r>
            <w:r w:rsidRPr="00352AA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52AA8">
              <w:rPr>
                <w:rFonts w:ascii="Times New Roman" w:hAnsi="Times New Roman" w:cs="Times New Roman"/>
                <w:sz w:val="18"/>
                <w:szCs w:val="18"/>
              </w:rPr>
              <w:t>разработанный с использованием передовых технологий и научных исследований. Он соответствует приоритетам научного развития и инноваций, что способствует росту технических знаний и компетенций в регионе.</w:t>
            </w:r>
          </w:p>
          <w:p w:rsidR="00B532AE" w:rsidRPr="00352AA8" w:rsidRDefault="00B532AE" w:rsidP="00574F06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2AE" w:rsidRPr="00352AA8" w:rsidRDefault="00B532AE" w:rsidP="00574F06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352AA8">
              <w:rPr>
                <w:rFonts w:ascii="Times New Roman" w:hAnsi="Times New Roman" w:cs="Times New Roman"/>
                <w:sz w:val="18"/>
                <w:szCs w:val="18"/>
              </w:rPr>
              <w:t>Экологическая устойчивость: Если летающий доставщик разработан с акцентом на снижение выбросов и экологическую устойчивость, это соответствует приоритетам по охране окружающей среды и устойчивому развитию, что может быть важно для образовательной организации или региона.</w:t>
            </w:r>
          </w:p>
          <w:p w:rsidR="00B532AE" w:rsidRPr="00352AA8" w:rsidRDefault="00B532AE" w:rsidP="00574F06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2AE" w:rsidRPr="00352AA8" w:rsidRDefault="00B532AE" w:rsidP="00574F06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352AA8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инфраструктуры: Внедрение летающего доставщика может поддержать развитие транспортной инфраструктуры в удалённых регионах, что способствует социально-экономическому развитию и образовательным потребностям региона.</w:t>
            </w:r>
          </w:p>
          <w:p w:rsidR="00B532AE" w:rsidRPr="00352AA8" w:rsidRDefault="00B532AE" w:rsidP="00574F06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2AE" w:rsidRPr="00352AA8" w:rsidRDefault="00B532AE" w:rsidP="00574F06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352AA8">
              <w:rPr>
                <w:rFonts w:ascii="Times New Roman" w:hAnsi="Times New Roman" w:cs="Times New Roman"/>
                <w:sz w:val="18"/>
                <w:szCs w:val="18"/>
              </w:rPr>
              <w:t>Образование и обучение: Если разработка, производство и обслуживание летающего доставщика включают в себя образовательные программы, обучение специалистов и создание рабочих мест, это может соответствовать приоритетам по развитию человеческого капитала и профессиональной подготовке.</w:t>
            </w:r>
          </w:p>
          <w:p w:rsidR="00B532AE" w:rsidRPr="00352AA8" w:rsidRDefault="00B532AE" w:rsidP="00574F06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2AE" w:rsidRPr="00352AA8" w:rsidRDefault="00B532AE" w:rsidP="00574F06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352AA8">
              <w:rPr>
                <w:rFonts w:ascii="Times New Roman" w:hAnsi="Times New Roman" w:cs="Times New Roman"/>
                <w:sz w:val="18"/>
                <w:szCs w:val="18"/>
              </w:rPr>
              <w:t>Экономическая эффективность: Если летающий доставщик может способствовать увеличению экономической активности и созданию новых предприятий в регионе, это соответствует экономическим приоритетам.</w:t>
            </w:r>
          </w:p>
          <w:p w:rsidR="00B532AE" w:rsidRPr="00352AA8" w:rsidRDefault="00B532AE" w:rsidP="00574F06">
            <w:pPr>
              <w:ind w:left="57" w:right="57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352AA8">
              <w:rPr>
                <w:rFonts w:ascii="Times New Roman" w:hAnsi="Times New Roman" w:cs="Times New Roman"/>
                <w:sz w:val="18"/>
                <w:szCs w:val="18"/>
              </w:rPr>
              <w:t>Соответствие летающего доставщика указанным приоритетам зависит от конкретных характеристик, технических решений и стратегий, реализованных в проекте, и может быть оценено более подробно на уровне конкретной образовательной организации, региона или</w:t>
            </w:r>
            <w:r w:rsidRPr="00352AA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52AA8">
              <w:rPr>
                <w:rFonts w:ascii="Times New Roman" w:hAnsi="Times New Roman" w:cs="Times New Roman"/>
                <w:sz w:val="18"/>
                <w:szCs w:val="18"/>
              </w:rPr>
              <w:t>предприятия.</w:t>
            </w:r>
          </w:p>
          <w:p w:rsidR="00B532AE" w:rsidRPr="0075440C" w:rsidRDefault="00B532AE" w:rsidP="00574F06">
            <w:pPr>
              <w:pStyle w:val="TableParagraph"/>
              <w:ind w:left="57" w:right="57" w:firstLine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2AE" w:rsidRPr="0075440C">
        <w:trPr>
          <w:trHeight w:val="1947"/>
        </w:trPr>
        <w:tc>
          <w:tcPr>
            <w:tcW w:w="167" w:type="pct"/>
          </w:tcPr>
          <w:p w:rsidR="00B532AE" w:rsidRPr="0075440C" w:rsidRDefault="00B532AE">
            <w:pPr>
              <w:pStyle w:val="TableParagraph"/>
              <w:spacing w:line="221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94" w:type="pct"/>
            <w:gridSpan w:val="2"/>
          </w:tcPr>
          <w:p w:rsidR="00B532AE" w:rsidRPr="0075440C" w:rsidRDefault="00B532AE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«Задел».</w:t>
            </w:r>
            <w:r w:rsidRPr="0075440C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Уровень</w:t>
            </w:r>
            <w:r w:rsidRPr="0075440C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готовности</w:t>
            </w:r>
            <w:r w:rsidRPr="0075440C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продукта</w:t>
            </w:r>
            <w:r w:rsidRPr="0075440C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TRL</w:t>
            </w:r>
          </w:p>
          <w:p w:rsidR="00B532AE" w:rsidRPr="0075440C" w:rsidRDefault="00B532A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32AE" w:rsidRPr="0075440C" w:rsidRDefault="00B532AE">
            <w:pPr>
              <w:pStyle w:val="TableParagraph"/>
              <w:spacing w:before="1" w:line="259" w:lineRule="auto"/>
              <w:ind w:right="21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</w:t>
            </w:r>
            <w:r w:rsidRPr="0075440C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насколько</w:t>
            </w:r>
            <w:r w:rsidRPr="0075440C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проработан</w:t>
            </w:r>
            <w:r w:rsidRPr="0075440C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стартап-проект</w:t>
            </w:r>
            <w:r w:rsidRPr="0075440C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</w:t>
            </w:r>
            <w:r w:rsidRPr="0075440C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итогам</w:t>
            </w:r>
            <w:r w:rsidRPr="0075440C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прохождения акселерационной программы</w:t>
            </w:r>
            <w:r w:rsidRPr="0075440C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(организационные, кадровые, материальные и др.),</w:t>
            </w:r>
            <w:r w:rsidRPr="0075440C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позволяющие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максимально эффективно развивать</w:t>
            </w:r>
            <w:r w:rsidRPr="0075440C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r w:rsidRPr="0075440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дальше</w:t>
            </w:r>
          </w:p>
        </w:tc>
        <w:tc>
          <w:tcPr>
            <w:tcW w:w="2639" w:type="pct"/>
            <w:gridSpan w:val="2"/>
          </w:tcPr>
          <w:p w:rsidR="00B532AE" w:rsidRDefault="00B532AE" w:rsidP="00352AA8">
            <w:pPr>
              <w:pStyle w:val="TableParagraph"/>
              <w:spacing w:line="259" w:lineRule="auto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Стартап –проект может быть достигнут как  положительный эффект акселерационной программы:</w:t>
            </w:r>
          </w:p>
          <w:p w:rsidR="00B532AE" w:rsidRDefault="00B532AE" w:rsidP="00352AA8">
            <w:pPr>
              <w:pStyle w:val="TableParagraph"/>
              <w:spacing w:line="259" w:lineRule="auto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выделены цели, разработана стратегия развития и составлен небольшой бизнес-план развития;</w:t>
            </w:r>
          </w:p>
          <w:p w:rsidR="00B532AE" w:rsidRDefault="00B532AE" w:rsidP="00352AA8">
            <w:pPr>
              <w:pStyle w:val="TableParagraph"/>
              <w:spacing w:line="259" w:lineRule="auto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приведены параметры кадрового резерва, выделены необходимые специалисты;</w:t>
            </w:r>
          </w:p>
          <w:p w:rsidR="00B532AE" w:rsidRPr="0075440C" w:rsidRDefault="00B532A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просчитана система материальной базы, ресурсы и объекты для ведения бизнеса.</w:t>
            </w:r>
          </w:p>
        </w:tc>
      </w:tr>
      <w:tr w:rsidR="00B532AE" w:rsidRPr="0075440C">
        <w:trPr>
          <w:trHeight w:val="1230"/>
        </w:trPr>
        <w:tc>
          <w:tcPr>
            <w:tcW w:w="167" w:type="pct"/>
          </w:tcPr>
          <w:p w:rsidR="00B532AE" w:rsidRPr="0075440C" w:rsidRDefault="00B532AE">
            <w:pPr>
              <w:pStyle w:val="TableParagraph"/>
              <w:spacing w:line="226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94" w:type="pct"/>
            <w:gridSpan w:val="2"/>
          </w:tcPr>
          <w:p w:rsidR="00B532AE" w:rsidRPr="0075440C" w:rsidRDefault="00B532AE">
            <w:pPr>
              <w:pStyle w:val="TableParagraph"/>
              <w:spacing w:line="259" w:lineRule="auto"/>
              <w:ind w:right="10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Соответствие</w:t>
            </w:r>
            <w:r w:rsidRPr="0075440C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проекта</w:t>
            </w:r>
            <w:r w:rsidRPr="0075440C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научным</w:t>
            </w:r>
            <w:r w:rsidRPr="0075440C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и(или)</w:t>
            </w:r>
            <w:r w:rsidRPr="0075440C"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научно-техническим приоритетам</w:t>
            </w:r>
            <w:r w:rsidRPr="0075440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образовательной организации/региона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заявителя/предприятия*</w:t>
            </w:r>
          </w:p>
        </w:tc>
        <w:tc>
          <w:tcPr>
            <w:tcW w:w="2639" w:type="pct"/>
            <w:gridSpan w:val="2"/>
          </w:tcPr>
          <w:p w:rsidR="00B532AE" w:rsidRDefault="00B532AE" w:rsidP="00352AA8">
            <w:pPr>
              <w:pStyle w:val="TableParagraph"/>
              <w:spacing w:line="259" w:lineRule="auto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75440C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соответсвует</w:t>
            </w:r>
            <w:r w:rsidRPr="0075440C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начуно-техническому</w:t>
            </w:r>
            <w:r w:rsidRPr="0075440C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приоритету</w:t>
            </w:r>
            <w:r w:rsidRPr="0075440C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Robotics,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Human-Computer</w:t>
            </w:r>
            <w:r w:rsidRPr="007544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(1709)</w:t>
            </w:r>
          </w:p>
          <w:p w:rsidR="00B532AE" w:rsidRDefault="00B532AE" w:rsidP="00352AA8">
            <w:pPr>
              <w:pStyle w:val="TableParagraph"/>
              <w:spacing w:line="259" w:lineRule="auto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2AE" w:rsidRPr="0075440C" w:rsidRDefault="00B532AE" w:rsidP="00352AA8">
            <w:pPr>
              <w:pStyle w:val="TableParagraph"/>
              <w:spacing w:line="259" w:lineRule="auto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2AE" w:rsidRPr="0075440C">
        <w:trPr>
          <w:trHeight w:val="882"/>
        </w:trPr>
        <w:tc>
          <w:tcPr>
            <w:tcW w:w="167" w:type="pct"/>
          </w:tcPr>
          <w:p w:rsidR="00B532AE" w:rsidRPr="0075440C" w:rsidRDefault="00B532AE">
            <w:pPr>
              <w:pStyle w:val="TableParagraph"/>
              <w:spacing w:line="222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94" w:type="pct"/>
            <w:gridSpan w:val="2"/>
          </w:tcPr>
          <w:p w:rsidR="00B532AE" w:rsidRPr="0075440C" w:rsidRDefault="00B532AE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Каналы</w:t>
            </w:r>
            <w:r w:rsidRPr="0075440C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продвижения</w:t>
            </w:r>
            <w:r w:rsidRPr="0075440C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будущего</w:t>
            </w:r>
            <w:r w:rsidRPr="0075440C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продукта*</w:t>
            </w:r>
          </w:p>
          <w:p w:rsidR="00B532AE" w:rsidRPr="0075440C" w:rsidRDefault="00B532AE">
            <w:pPr>
              <w:pStyle w:val="TableParagraph"/>
              <w:spacing w:line="25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указать, какую маркетинговую</w:t>
            </w:r>
            <w:r w:rsidRPr="0075440C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стратегию планируется применять, привести</w:t>
            </w:r>
            <w:r w:rsidRPr="0075440C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</w:t>
            </w:r>
            <w:r w:rsidRPr="007544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аргументы</w:t>
            </w:r>
            <w:r w:rsidRPr="007544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7544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пользу</w:t>
            </w:r>
            <w:r w:rsidRPr="0075440C"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выбора</w:t>
            </w:r>
            <w:r w:rsidRPr="007544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</w:t>
            </w:r>
            <w:r w:rsidRPr="007544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</w:t>
            </w:r>
            <w:r w:rsidRPr="007544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иных</w:t>
            </w:r>
            <w:r w:rsidRPr="0075440C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каналов</w:t>
            </w:r>
            <w:r w:rsidRPr="0075440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продвижения</w:t>
            </w:r>
          </w:p>
        </w:tc>
        <w:tc>
          <w:tcPr>
            <w:tcW w:w="2639" w:type="pct"/>
            <w:gridSpan w:val="2"/>
          </w:tcPr>
          <w:p w:rsidR="00B532AE" w:rsidRPr="0075440C" w:rsidRDefault="00B532AE" w:rsidP="00352AA8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Реклама</w:t>
            </w:r>
            <w:r w:rsidRPr="0075440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7544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телевидении,</w:t>
            </w:r>
            <w:r w:rsidRPr="0075440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билборды,</w:t>
            </w:r>
            <w:r w:rsidRPr="007544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листовки,</w:t>
            </w:r>
            <w:r w:rsidRPr="007544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визитки</w:t>
            </w:r>
          </w:p>
        </w:tc>
      </w:tr>
      <w:tr w:rsidR="00B532AE" w:rsidRPr="0075440C">
        <w:trPr>
          <w:trHeight w:val="882"/>
        </w:trPr>
        <w:tc>
          <w:tcPr>
            <w:tcW w:w="167" w:type="pct"/>
          </w:tcPr>
          <w:p w:rsidR="00B532AE" w:rsidRPr="0075440C" w:rsidRDefault="00B532AE" w:rsidP="00DA1018">
            <w:pPr>
              <w:pStyle w:val="TableParagraph"/>
              <w:spacing w:line="226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94" w:type="pct"/>
            <w:gridSpan w:val="2"/>
          </w:tcPr>
          <w:p w:rsidR="00B532AE" w:rsidRPr="0075440C" w:rsidRDefault="00B532AE" w:rsidP="00DA101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</w:t>
            </w:r>
            <w:r w:rsidRPr="0075440C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сбыта</w:t>
            </w:r>
            <w:r w:rsidRPr="0075440C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будущего</w:t>
            </w:r>
            <w:r w:rsidRPr="0075440C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продукта*</w:t>
            </w:r>
          </w:p>
          <w:p w:rsidR="00B532AE" w:rsidRPr="0075440C" w:rsidRDefault="00B532AE" w:rsidP="00DA1018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32AE" w:rsidRPr="0075440C" w:rsidRDefault="00B532AE" w:rsidP="00DA1018">
            <w:pPr>
              <w:pStyle w:val="TableParagraph"/>
              <w:spacing w:before="1" w:line="259" w:lineRule="auto"/>
              <w:ind w:right="7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</w:t>
            </w:r>
            <w:r w:rsidRPr="0075440C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75440C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</w:t>
            </w:r>
            <w:r w:rsidRPr="0075440C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реализации</w:t>
            </w:r>
            <w:r w:rsidRPr="0075440C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продукта</w:t>
            </w:r>
            <w:r w:rsidRPr="0075440C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5440C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дать</w:t>
            </w:r>
            <w:r w:rsidRPr="0075440C"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</w:t>
            </w:r>
            <w:r w:rsidRPr="0075440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обоснование</w:t>
            </w:r>
            <w:r w:rsidRPr="0075440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выбора</w:t>
            </w:r>
          </w:p>
        </w:tc>
        <w:tc>
          <w:tcPr>
            <w:tcW w:w="2639" w:type="pct"/>
            <w:gridSpan w:val="2"/>
          </w:tcPr>
          <w:p w:rsidR="00B532AE" w:rsidRPr="0075440C" w:rsidRDefault="00B532AE" w:rsidP="00DA1018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Для</w:t>
            </w:r>
            <w:r w:rsidRPr="0075440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реализации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продукта</w:t>
            </w:r>
            <w:r w:rsidRPr="0075440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планируются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следующие</w:t>
            </w:r>
            <w:r w:rsidRPr="0075440C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каналы</w:t>
            </w:r>
            <w:r w:rsidRPr="00754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сбыта:</w:t>
            </w:r>
          </w:p>
          <w:p w:rsidR="00B532AE" w:rsidRPr="0075440C" w:rsidRDefault="00B532AE" w:rsidP="00DA1018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w w:val="95"/>
                <w:sz w:val="20"/>
                <w:szCs w:val="20"/>
              </w:rPr>
              <w:t>Онлайн-продажи:</w:t>
            </w:r>
            <w:r w:rsidRPr="0075440C">
              <w:rPr>
                <w:rFonts w:ascii="Times New Roman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w w:val="95"/>
                <w:sz w:val="20"/>
                <w:szCs w:val="20"/>
              </w:rPr>
              <w:t>Интернет-платформы</w:t>
            </w:r>
            <w:r w:rsidRPr="0075440C">
              <w:rPr>
                <w:rFonts w:ascii="Times New Roman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w w:val="95"/>
                <w:sz w:val="20"/>
                <w:szCs w:val="20"/>
              </w:rPr>
              <w:t>и</w:t>
            </w:r>
            <w:r w:rsidRPr="0075440C">
              <w:rPr>
                <w:rFonts w:ascii="Times New Roman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w w:val="95"/>
                <w:sz w:val="20"/>
                <w:szCs w:val="20"/>
              </w:rPr>
              <w:t>веб-сайт</w:t>
            </w:r>
            <w:r w:rsidRPr="0075440C">
              <w:rPr>
                <w:rFonts w:ascii="Times New Roman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w w:val="95"/>
                <w:sz w:val="20"/>
                <w:szCs w:val="20"/>
              </w:rPr>
              <w:t>для</w:t>
            </w:r>
            <w:r w:rsidRPr="0075440C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r w:rsidRPr="0075440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продаж,</w:t>
            </w:r>
            <w:r w:rsidRPr="0075440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учитывая</w:t>
            </w:r>
            <w:r w:rsidRPr="0075440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растущий</w:t>
            </w:r>
            <w:r w:rsidRPr="0075440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онлайн-рынок.</w:t>
            </w:r>
          </w:p>
          <w:p w:rsidR="00B532AE" w:rsidRPr="0075440C" w:rsidRDefault="00B532AE" w:rsidP="00DA1018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Партнерские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соглашения: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Партнерства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440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другими</w:t>
            </w:r>
            <w:r w:rsidRPr="0075440C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компаниями, чтобы расширить дистрибуцию и</w:t>
            </w:r>
            <w:r w:rsidRPr="0075440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увеличить</w:t>
            </w:r>
            <w:r w:rsidRPr="007544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видимость</w:t>
            </w:r>
            <w:r w:rsidRPr="007544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продукта.</w:t>
            </w:r>
          </w:p>
          <w:p w:rsidR="00B532AE" w:rsidRPr="0075440C" w:rsidRDefault="00B532AE" w:rsidP="00DA1018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Розничные</w:t>
            </w:r>
            <w:r w:rsidRPr="0075440C">
              <w:rPr>
                <w:rFonts w:ascii="Times New Roman" w:hAnsi="Times New Roman" w:cs="Times New Roman"/>
                <w:spacing w:val="19"/>
                <w:w w:val="95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точки:</w:t>
            </w:r>
            <w:r w:rsidRPr="0075440C">
              <w:rPr>
                <w:rFonts w:ascii="Times New Roman" w:hAnsi="Times New Roman" w:cs="Times New Roman"/>
                <w:spacing w:val="20"/>
                <w:w w:val="95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w w:val="95"/>
                <w:sz w:val="20"/>
                <w:szCs w:val="20"/>
              </w:rPr>
              <w:t>Установка</w:t>
            </w:r>
            <w:r w:rsidRPr="0075440C">
              <w:rPr>
                <w:rFonts w:ascii="Times New Roman" w:hAnsi="Times New Roman" w:cs="Times New Roman"/>
                <w:spacing w:val="19"/>
                <w:w w:val="95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продукта</w:t>
            </w:r>
            <w:r w:rsidRPr="0075440C">
              <w:rPr>
                <w:rFonts w:ascii="Times New Roman" w:hAnsi="Times New Roman" w:cs="Times New Roman"/>
                <w:spacing w:val="20"/>
                <w:w w:val="95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5440C">
              <w:rPr>
                <w:rFonts w:ascii="Times New Roman" w:hAnsi="Times New Roman" w:cs="Times New Roman"/>
                <w:spacing w:val="19"/>
                <w:w w:val="95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w w:val="95"/>
                <w:sz w:val="20"/>
                <w:szCs w:val="20"/>
              </w:rPr>
              <w:t>физических</w:t>
            </w:r>
            <w:r w:rsidRPr="0075440C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магазинах,</w:t>
            </w:r>
            <w:r w:rsidRPr="0075440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чтобы</w:t>
            </w:r>
            <w:r w:rsidRPr="0075440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привлечь</w:t>
            </w:r>
            <w:r w:rsidRPr="0075440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оффлайн-клиентов.</w:t>
            </w:r>
          </w:p>
          <w:p w:rsidR="00B532AE" w:rsidRPr="0075440C" w:rsidRDefault="00B532AE" w:rsidP="00DA1018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Прямые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продажи: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75440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продаж</w:t>
            </w:r>
            <w:r w:rsidRPr="0075440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75440C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взаимодействия с корпоративными клиентами и</w:t>
            </w:r>
            <w:r w:rsidRPr="0075440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заключения</w:t>
            </w:r>
            <w:r w:rsidRPr="00754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крупных</w:t>
            </w:r>
            <w:r w:rsidRPr="00754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сделок.</w:t>
            </w:r>
          </w:p>
          <w:p w:rsidR="00B532AE" w:rsidRPr="0075440C" w:rsidRDefault="00B532AE" w:rsidP="00DA1018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  <w:r w:rsidRPr="007544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выбора:</w:t>
            </w:r>
          </w:p>
          <w:p w:rsidR="00B532AE" w:rsidRPr="0075440C" w:rsidRDefault="00B532AE" w:rsidP="00DA1018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Онлайн-продажи </w:t>
            </w: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позволяют достичь широкой</w:t>
            </w:r>
            <w:r w:rsidRPr="0075440C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аудитории</w:t>
            </w:r>
            <w:r w:rsidRPr="007544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44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удобно</w:t>
            </w:r>
            <w:r w:rsidRPr="007544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7544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клиентов.</w:t>
            </w:r>
          </w:p>
          <w:p w:rsidR="00B532AE" w:rsidRPr="0075440C" w:rsidRDefault="00B532AE" w:rsidP="00DA1018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Партнерства помогут увеличить распространение</w:t>
            </w:r>
            <w:r w:rsidRPr="0075440C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продукта</w:t>
            </w:r>
            <w:r w:rsidRPr="00754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быстро.</w:t>
            </w:r>
          </w:p>
          <w:p w:rsidR="00B532AE" w:rsidRPr="0075440C" w:rsidRDefault="00B532AE" w:rsidP="00DA1018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Розничные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точки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подходят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для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продуктов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7544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высокой</w:t>
            </w:r>
            <w:r w:rsidRPr="0075440C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потребительской</w:t>
            </w:r>
            <w:r w:rsidRPr="007544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востребованностью.</w:t>
            </w:r>
          </w:p>
          <w:p w:rsidR="00B532AE" w:rsidRPr="0075440C" w:rsidRDefault="00B532AE" w:rsidP="00DA1018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Прямые продажи эффективны при продаже</w:t>
            </w:r>
            <w:r w:rsidRPr="0075440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высокостоимостных продуктов или услуг.</w:t>
            </w:r>
            <w:r w:rsidRPr="0075440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Комбинирование этих каналов обеспечит</w:t>
            </w:r>
            <w:r w:rsidRPr="0075440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максимальное</w:t>
            </w:r>
            <w:r w:rsidRPr="0075440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  <w:r w:rsidRPr="0075440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75440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аудитории</w:t>
            </w:r>
            <w:r w:rsidRPr="0075440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440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увеличит</w:t>
            </w:r>
            <w:r w:rsidRPr="0075440C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успешность</w:t>
            </w:r>
            <w:r w:rsidRPr="00754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5440C">
              <w:rPr>
                <w:rFonts w:ascii="Times New Roman" w:hAnsi="Times New Roman" w:cs="Times New Roman"/>
                <w:sz w:val="20"/>
                <w:szCs w:val="20"/>
              </w:rPr>
              <w:t>продаж.</w:t>
            </w:r>
          </w:p>
        </w:tc>
      </w:tr>
      <w:tr w:rsidR="00B532AE">
        <w:trPr>
          <w:trHeight w:val="589"/>
        </w:trPr>
        <w:tc>
          <w:tcPr>
            <w:tcW w:w="167" w:type="pct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33" w:type="pct"/>
            <w:gridSpan w:val="4"/>
          </w:tcPr>
          <w:p w:rsidR="00B532AE" w:rsidRPr="00352AA8" w:rsidRDefault="00B532AE">
            <w:pPr>
              <w:pStyle w:val="TableParagraph"/>
              <w:spacing w:before="111"/>
              <w:ind w:left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  <w:r w:rsidRPr="00352AA8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5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проблемы,</w:t>
            </w:r>
            <w:r w:rsidRPr="00352AA8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5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352AA8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5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 w:rsidRPr="00352AA8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35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которой</w:t>
            </w:r>
            <w:r w:rsidRPr="00352AA8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5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</w:t>
            </w:r>
            <w:r w:rsidRPr="00352AA8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5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стартап-проект</w:t>
            </w:r>
          </w:p>
        </w:tc>
      </w:tr>
      <w:tr w:rsidR="00B532AE">
        <w:trPr>
          <w:trHeight w:val="1130"/>
        </w:trPr>
        <w:tc>
          <w:tcPr>
            <w:tcW w:w="167" w:type="pct"/>
          </w:tcPr>
          <w:p w:rsidR="00B532AE" w:rsidRDefault="00B532AE">
            <w:pPr>
              <w:pStyle w:val="TableParagraph"/>
              <w:spacing w:line="226" w:lineRule="exact"/>
              <w:ind w:left="24"/>
              <w:rPr>
                <w:rFonts w:asci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2194" w:type="pct"/>
            <w:gridSpan w:val="2"/>
          </w:tcPr>
          <w:p w:rsidR="00B532AE" w:rsidRDefault="00B532AE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проблемы*</w:t>
            </w:r>
          </w:p>
          <w:p w:rsidR="00B532AE" w:rsidRDefault="00B532AE">
            <w:pPr>
              <w:pStyle w:val="TableParagraph"/>
              <w:spacing w:before="1"/>
              <w:ind w:left="0"/>
              <w:rPr>
                <w:rFonts w:ascii="Times New Roman"/>
                <w:b/>
                <w:bCs/>
                <w:sz w:val="23"/>
                <w:szCs w:val="23"/>
              </w:rPr>
            </w:pPr>
          </w:p>
          <w:p w:rsidR="00B532AE" w:rsidRDefault="00B532AE">
            <w:pPr>
              <w:pStyle w:val="TableParagraph"/>
              <w:spacing w:before="1" w:line="25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Необходимо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детально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описать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проблему,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указанную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пункте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639" w:type="pct"/>
            <w:gridSpan w:val="2"/>
          </w:tcPr>
          <w:p w:rsidR="00B532AE" w:rsidRDefault="00B532AE" w:rsidP="00352AA8">
            <w:pPr>
              <w:pStyle w:val="TableParagraph"/>
              <w:spacing w:line="259" w:lineRule="auto"/>
              <w:ind w:righ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необходимых ситуациях, в дальних регионах от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инфраструктуры,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робот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доставщик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сможет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преодолеть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большие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расстояния,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чтобы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доставить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нужный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товар.</w:t>
            </w:r>
          </w:p>
        </w:tc>
      </w:tr>
      <w:tr w:rsidR="00B532AE">
        <w:trPr>
          <w:trHeight w:val="1053"/>
        </w:trPr>
        <w:tc>
          <w:tcPr>
            <w:tcW w:w="167" w:type="pct"/>
          </w:tcPr>
          <w:p w:rsidR="00B532AE" w:rsidRDefault="00B532AE">
            <w:pPr>
              <w:pStyle w:val="TableParagraph"/>
              <w:spacing w:before="4"/>
              <w:ind w:left="24"/>
              <w:rPr>
                <w:rFonts w:asci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2194" w:type="pct"/>
            <w:gridSpan w:val="2"/>
          </w:tcPr>
          <w:p w:rsidR="00B532AE" w:rsidRDefault="00B532AE">
            <w:pPr>
              <w:pStyle w:val="TableParagraph"/>
              <w:spacing w:before="4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Какая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проблемы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решается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(может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решена)*</w:t>
            </w:r>
          </w:p>
          <w:p w:rsidR="00B532AE" w:rsidRDefault="00B532AE">
            <w:pPr>
              <w:pStyle w:val="TableParagraph"/>
              <w:spacing w:line="250" w:lineRule="atLeast"/>
              <w:ind w:right="39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поставленный в пункте 10, описав, какая часть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проблемы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вся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проблема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решается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помощью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стартап-проекта</w:t>
            </w:r>
          </w:p>
        </w:tc>
        <w:tc>
          <w:tcPr>
            <w:tcW w:w="2639" w:type="pct"/>
            <w:gridSpan w:val="2"/>
          </w:tcPr>
          <w:p w:rsidR="00B532AE" w:rsidRDefault="00B532AE" w:rsidP="00352AA8">
            <w:pPr>
              <w:pStyle w:val="TableParagraph"/>
              <w:spacing w:before="4" w:line="259" w:lineRule="auto"/>
              <w:ind w:righ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необходимых ситуациях, в дальних регионах от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инфраструктуры,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робот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доставщик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сможет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преодолеть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большие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расстояния,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чтобы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доставить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нужный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товар.</w:t>
            </w:r>
          </w:p>
        </w:tc>
      </w:tr>
      <w:tr w:rsidR="00B532AE">
        <w:trPr>
          <w:trHeight w:val="1053"/>
        </w:trPr>
        <w:tc>
          <w:tcPr>
            <w:tcW w:w="167" w:type="pct"/>
          </w:tcPr>
          <w:p w:rsidR="00B532AE" w:rsidRDefault="00B532AE" w:rsidP="00DA1018">
            <w:pPr>
              <w:pStyle w:val="TableParagraph"/>
              <w:spacing w:line="226" w:lineRule="exact"/>
              <w:ind w:left="24"/>
              <w:rPr>
                <w:rFonts w:asci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2194" w:type="pct"/>
            <w:gridSpan w:val="2"/>
          </w:tcPr>
          <w:p w:rsidR="00B532AE" w:rsidRDefault="00B532AE" w:rsidP="00DA1018">
            <w:pPr>
              <w:pStyle w:val="TableParagraph"/>
              <w:spacing w:line="259" w:lineRule="auto"/>
              <w:ind w:righ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«Держатель»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проблемы,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мотивации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возможности решения проблемы с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продукции*</w:t>
            </w:r>
          </w:p>
          <w:p w:rsidR="00B532AE" w:rsidRDefault="00B532AE" w:rsidP="00DA1018">
            <w:pPr>
              <w:pStyle w:val="TableParagraph"/>
              <w:spacing w:before="8"/>
              <w:ind w:left="0"/>
              <w:rPr>
                <w:rFonts w:ascii="Times New Roman"/>
                <w:b/>
                <w:bCs/>
                <w:sz w:val="17"/>
                <w:szCs w:val="17"/>
              </w:rPr>
            </w:pPr>
          </w:p>
          <w:p w:rsidR="00B532AE" w:rsidRDefault="00B532AE" w:rsidP="00DA1018">
            <w:pPr>
              <w:pStyle w:val="TableParagraph"/>
              <w:spacing w:line="25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Необходимо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детально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описать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взаимосвязь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выявленной проблемой и потенциальным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потребителем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(см.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24)</w:t>
            </w:r>
          </w:p>
        </w:tc>
        <w:tc>
          <w:tcPr>
            <w:tcW w:w="2639" w:type="pct"/>
            <w:gridSpan w:val="2"/>
          </w:tcPr>
          <w:p w:rsidR="00B532AE" w:rsidRDefault="00B532AE" w:rsidP="00352AA8">
            <w:pPr>
              <w:pStyle w:val="TableParagraph"/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дальних регионах России часто возникают проблемы с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поставкой каких-либо продуктов. К тожу же доставка стоит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очень дорого, поэтому СкайЛинк решает эту проблему в силу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относительно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недорогой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доставкой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продуктов.</w:t>
            </w:r>
          </w:p>
        </w:tc>
      </w:tr>
      <w:tr w:rsidR="00B532AE">
        <w:trPr>
          <w:trHeight w:val="1053"/>
        </w:trPr>
        <w:tc>
          <w:tcPr>
            <w:tcW w:w="167" w:type="pct"/>
          </w:tcPr>
          <w:p w:rsidR="00B532AE" w:rsidRDefault="00B532AE" w:rsidP="00DA1018">
            <w:pPr>
              <w:pStyle w:val="TableParagraph"/>
              <w:spacing w:before="8"/>
              <w:ind w:left="24"/>
              <w:rPr>
                <w:rFonts w:asci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2194" w:type="pct"/>
            <w:gridSpan w:val="2"/>
          </w:tcPr>
          <w:p w:rsidR="00B532AE" w:rsidRDefault="00B532AE" w:rsidP="00DA101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Каким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способом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будет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решена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проблема*</w:t>
            </w:r>
          </w:p>
          <w:p w:rsidR="00B532AE" w:rsidRDefault="00B532AE" w:rsidP="00DA1018">
            <w:pPr>
              <w:pStyle w:val="TableParagraph"/>
              <w:spacing w:before="2"/>
              <w:ind w:left="0"/>
              <w:rPr>
                <w:rFonts w:ascii="Times New Roman"/>
                <w:b/>
                <w:bCs/>
                <w:sz w:val="23"/>
                <w:szCs w:val="23"/>
              </w:rPr>
            </w:pPr>
          </w:p>
          <w:p w:rsidR="00B532AE" w:rsidRDefault="00B532AE" w:rsidP="00DA1018">
            <w:pPr>
              <w:pStyle w:val="TableParagraph"/>
              <w:spacing w:line="25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товары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помогут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справляться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проблемой</w:t>
            </w:r>
          </w:p>
        </w:tc>
        <w:tc>
          <w:tcPr>
            <w:tcW w:w="2639" w:type="pct"/>
            <w:gridSpan w:val="2"/>
          </w:tcPr>
          <w:p w:rsidR="00B532AE" w:rsidRDefault="00B532AE" w:rsidP="00352AA8">
            <w:pPr>
              <w:pStyle w:val="TableParagraph"/>
              <w:spacing w:before="8" w:line="259" w:lineRule="auto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Они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короткое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ближайшего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будут</w:t>
            </w:r>
            <w:r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отправляться к потребителю, будь это лекарство для быстрого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применения или еда на ужин. Наш доставщик доберется до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любого региона РФ, так как пункты отправки будут в многих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городах,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пгт.</w:t>
            </w:r>
          </w:p>
        </w:tc>
      </w:tr>
      <w:tr w:rsidR="00B532AE">
        <w:trPr>
          <w:trHeight w:val="1053"/>
        </w:trPr>
        <w:tc>
          <w:tcPr>
            <w:tcW w:w="167" w:type="pct"/>
          </w:tcPr>
          <w:p w:rsidR="00B532AE" w:rsidRDefault="00B532AE" w:rsidP="00DA1018">
            <w:pPr>
              <w:pStyle w:val="TableParagraph"/>
              <w:spacing w:before="4"/>
              <w:ind w:left="24"/>
              <w:rPr>
                <w:rFonts w:asci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2194" w:type="pct"/>
            <w:gridSpan w:val="2"/>
          </w:tcPr>
          <w:p w:rsidR="00B532AE" w:rsidRDefault="00B532AE" w:rsidP="00DA1018">
            <w:pPr>
              <w:pStyle w:val="TableParagraph"/>
              <w:spacing w:before="4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«рынка»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рентабельности</w:t>
            </w:r>
            <w:r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бизнеса*</w:t>
            </w:r>
          </w:p>
          <w:p w:rsidR="00B532AE" w:rsidRDefault="00B532AE" w:rsidP="00DA1018">
            <w:pPr>
              <w:pStyle w:val="TableParagraph"/>
              <w:spacing w:before="2"/>
              <w:ind w:left="0"/>
              <w:rPr>
                <w:rFonts w:ascii="Times New Roman"/>
                <w:b/>
                <w:bCs/>
                <w:sz w:val="18"/>
                <w:szCs w:val="18"/>
              </w:rPr>
            </w:pPr>
          </w:p>
          <w:p w:rsidR="00B532AE" w:rsidRDefault="00B532AE" w:rsidP="00DA1018">
            <w:pPr>
              <w:pStyle w:val="TableParagraph"/>
              <w:spacing w:line="250" w:lineRule="atLeast"/>
              <w:ind w:right="7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Необходимо</w:t>
            </w:r>
            <w:r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привести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обоснование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сегмента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доли рынка, потенциальные возможности для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масштабирования бизнеса, а также детально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раскрыть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информацию,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указанную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пункте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2639" w:type="pct"/>
            <w:gridSpan w:val="2"/>
          </w:tcPr>
          <w:p w:rsidR="00B532AE" w:rsidRDefault="00B532AE" w:rsidP="00DA1018">
            <w:pPr>
              <w:pStyle w:val="TableParagraph"/>
              <w:spacing w:before="4" w:line="276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будет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большим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спросом,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будут цены наравне с обычными магазинами, мы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гарантируем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товаров.</w:t>
            </w:r>
          </w:p>
        </w:tc>
      </w:tr>
    </w:tbl>
    <w:p w:rsidR="00B532AE" w:rsidRDefault="00B532AE">
      <w:pPr>
        <w:spacing w:before="87"/>
        <w:ind w:left="1266" w:right="15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ДАЛЬНЕЙШЕГО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</w:rPr>
        <w:t>РАЗВИТИЯ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СТАРТАП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</w:rPr>
        <w:t>ПРОЕКТА</w:t>
      </w:r>
    </w:p>
    <w:p w:rsidR="00B532AE" w:rsidRDefault="00B532AE">
      <w:pPr>
        <w:pStyle w:val="BodyText"/>
        <w:rPr>
          <w:b/>
          <w:bCs/>
          <w:sz w:val="27"/>
          <w:szCs w:val="27"/>
          <w:u w:val="none"/>
        </w:r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4840"/>
        <w:gridCol w:w="1980"/>
        <w:gridCol w:w="2100"/>
      </w:tblGrid>
      <w:tr w:rsidR="00B532AE">
        <w:trPr>
          <w:trHeight w:val="4411"/>
        </w:trPr>
        <w:tc>
          <w:tcPr>
            <w:tcW w:w="680" w:type="dxa"/>
          </w:tcPr>
          <w:p w:rsidR="00B532AE" w:rsidRPr="00574F06" w:rsidRDefault="00B532A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</w:tcPr>
          <w:p w:rsidR="00B532AE" w:rsidRPr="00574F06" w:rsidRDefault="00B532AE">
            <w:pPr>
              <w:pStyle w:val="TableParagraph"/>
              <w:spacing w:before="7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Дальнейший</w:t>
            </w:r>
            <w:r w:rsidRPr="00574F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574F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574F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проекта:</w:t>
            </w:r>
          </w:p>
          <w:p w:rsidR="00B532AE" w:rsidRPr="00574F06" w:rsidRDefault="00B532AE">
            <w:pPr>
              <w:pStyle w:val="TableParagraph"/>
              <w:spacing w:before="36" w:line="276" w:lineRule="auto"/>
              <w:ind w:left="29"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когда данный проекта будет будет одобрен,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начнётся разработка чертежа с детальным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описанием каждого механизма. Будет создано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несколько зарисовок, на которых будут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представлены несколько различных вариантов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дизайна изделия. После утверждения чертежей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приступим к этапу создания.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Над изделием будут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трудиться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опытные специалисты, тщательно всё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перепроверять. После создания пробной модели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будет проведено пробное испытание,на котором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будут выявляться все недочёты и неточности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изделия.</w:t>
            </w:r>
            <w:r w:rsidRPr="00574F0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</w:t>
            </w:r>
            <w:r w:rsidRPr="00574F0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данном</w:t>
            </w:r>
            <w:r w:rsidRPr="00574F0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этапе</w:t>
            </w:r>
            <w:r w:rsidRPr="00574F0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будут</w:t>
            </w:r>
            <w:r w:rsidRPr="00574F0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исправляться</w:t>
            </w:r>
            <w:r w:rsidRPr="00574F0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574F0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ошибки проекта. После будет проведено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повторное испытание. Если изделие пройдёт его,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то на примере этого изделия будут создаваться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подобные. Далее они будут начинать входить в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обиход : будут разосланы по разным уголками</w:t>
            </w:r>
            <w:r w:rsidRPr="00574F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Pr="00574F0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574F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дальнейшего</w:t>
            </w:r>
            <w:r w:rsidRPr="00574F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0"/>
                <w:szCs w:val="20"/>
              </w:rPr>
              <w:t>пользования.</w:t>
            </w:r>
          </w:p>
        </w:tc>
        <w:tc>
          <w:tcPr>
            <w:tcW w:w="1980" w:type="dxa"/>
          </w:tcPr>
          <w:p w:rsidR="00B532AE" w:rsidRPr="00574F06" w:rsidRDefault="00B532A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B532AE" w:rsidRPr="00574F06" w:rsidRDefault="00B532A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2AE" w:rsidRDefault="00B532AE">
      <w:pPr>
        <w:pStyle w:val="Heading1"/>
        <w:spacing w:before="251"/>
        <w:rPr>
          <w:spacing w:val="-1"/>
          <w:sz w:val="24"/>
          <w:szCs w:val="24"/>
        </w:rPr>
      </w:pPr>
    </w:p>
    <w:p w:rsidR="00B532AE" w:rsidRPr="00574F06" w:rsidRDefault="00B532AE">
      <w:pPr>
        <w:pStyle w:val="Heading1"/>
        <w:spacing w:before="251"/>
        <w:rPr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  <w:r w:rsidRPr="00574F06">
        <w:rPr>
          <w:spacing w:val="-1"/>
          <w:sz w:val="24"/>
          <w:szCs w:val="24"/>
        </w:rPr>
        <w:t>ДОПОЛНИТЕЛЬНО</w:t>
      </w:r>
      <w:r w:rsidRPr="00574F06">
        <w:rPr>
          <w:spacing w:val="-19"/>
          <w:sz w:val="24"/>
          <w:szCs w:val="24"/>
        </w:rPr>
        <w:t xml:space="preserve"> </w:t>
      </w:r>
      <w:r w:rsidRPr="00574F06">
        <w:rPr>
          <w:spacing w:val="-1"/>
          <w:sz w:val="24"/>
          <w:szCs w:val="24"/>
        </w:rPr>
        <w:t>ДЛЯ</w:t>
      </w:r>
      <w:r w:rsidRPr="00574F06">
        <w:rPr>
          <w:spacing w:val="-19"/>
          <w:sz w:val="24"/>
          <w:szCs w:val="24"/>
        </w:rPr>
        <w:t xml:space="preserve"> </w:t>
      </w:r>
      <w:r w:rsidRPr="00574F06">
        <w:rPr>
          <w:spacing w:val="-1"/>
          <w:sz w:val="24"/>
          <w:szCs w:val="24"/>
        </w:rPr>
        <w:t>ПОДАЧИ</w:t>
      </w:r>
      <w:r w:rsidRPr="00574F06">
        <w:rPr>
          <w:spacing w:val="-19"/>
          <w:sz w:val="24"/>
          <w:szCs w:val="24"/>
        </w:rPr>
        <w:t xml:space="preserve"> </w:t>
      </w:r>
      <w:r w:rsidRPr="00574F06">
        <w:rPr>
          <w:spacing w:val="-1"/>
          <w:sz w:val="24"/>
          <w:szCs w:val="24"/>
        </w:rPr>
        <w:t>ЗАЯВКИ</w:t>
      </w:r>
    </w:p>
    <w:p w:rsidR="00B532AE" w:rsidRPr="00574F06" w:rsidRDefault="00B532AE">
      <w:pPr>
        <w:spacing w:before="189"/>
        <w:ind w:left="1266" w:right="1535"/>
        <w:jc w:val="center"/>
        <w:rPr>
          <w:rFonts w:ascii="Times New Roman" w:hAnsi="Times New Roman" w:cs="Times New Roman"/>
          <w:sz w:val="24"/>
          <w:szCs w:val="24"/>
        </w:rPr>
      </w:pPr>
      <w:r w:rsidRPr="00574F06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574F06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574F06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574F06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74F06">
        <w:rPr>
          <w:rFonts w:ascii="Times New Roman" w:hAnsi="Times New Roman" w:cs="Times New Roman"/>
          <w:b/>
          <w:bCs/>
          <w:sz w:val="24"/>
          <w:szCs w:val="24"/>
        </w:rPr>
        <w:t>СТУДЕНЧЕСКИЙ</w:t>
      </w:r>
      <w:r w:rsidRPr="00574F06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574F06">
        <w:rPr>
          <w:rFonts w:ascii="Times New Roman" w:hAnsi="Times New Roman" w:cs="Times New Roman"/>
          <w:b/>
          <w:bCs/>
          <w:sz w:val="24"/>
          <w:szCs w:val="24"/>
        </w:rPr>
        <w:t>СТАРТАП</w:t>
      </w:r>
      <w:r w:rsidRPr="00574F06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74F06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574F06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74F06">
        <w:rPr>
          <w:rFonts w:ascii="Times New Roman" w:hAnsi="Times New Roman" w:cs="Times New Roman"/>
          <w:b/>
          <w:bCs/>
          <w:sz w:val="24"/>
          <w:szCs w:val="24"/>
        </w:rPr>
        <w:t>ФСИ</w:t>
      </w:r>
      <w:r w:rsidRPr="00574F06">
        <w:rPr>
          <w:rFonts w:ascii="Times New Roman" w:hAnsi="Times New Roman" w:cs="Times New Roman"/>
          <w:sz w:val="24"/>
          <w:szCs w:val="24"/>
        </w:rPr>
        <w:t>:</w:t>
      </w:r>
    </w:p>
    <w:p w:rsidR="00B532AE" w:rsidRDefault="00B532AE">
      <w:pPr>
        <w:pStyle w:val="BodyText"/>
        <w:spacing w:before="189"/>
        <w:ind w:left="218"/>
        <w:rPr>
          <w:u w:val="none"/>
        </w:rPr>
      </w:pPr>
      <w:r>
        <w:rPr>
          <w:u w:val="none"/>
        </w:rPr>
        <w:t>(подробнее</w:t>
      </w:r>
      <w:r>
        <w:rPr>
          <w:spacing w:val="-13"/>
          <w:u w:val="none"/>
        </w:rPr>
        <w:t xml:space="preserve"> </w:t>
      </w:r>
      <w:r>
        <w:rPr>
          <w:u w:val="none"/>
        </w:rPr>
        <w:t>о</w:t>
      </w:r>
      <w:r>
        <w:rPr>
          <w:spacing w:val="-12"/>
          <w:u w:val="none"/>
        </w:rPr>
        <w:t xml:space="preserve"> </w:t>
      </w:r>
      <w:r>
        <w:rPr>
          <w:u w:val="none"/>
        </w:rPr>
        <w:t>подаче</w:t>
      </w:r>
      <w:r>
        <w:rPr>
          <w:spacing w:val="-13"/>
          <w:u w:val="none"/>
        </w:rPr>
        <w:t xml:space="preserve"> </w:t>
      </w:r>
      <w:r>
        <w:rPr>
          <w:u w:val="none"/>
        </w:rPr>
        <w:t>заявки</w:t>
      </w:r>
      <w:r>
        <w:rPr>
          <w:spacing w:val="-12"/>
          <w:u w:val="none"/>
        </w:rPr>
        <w:t xml:space="preserve"> </w:t>
      </w:r>
      <w:r>
        <w:rPr>
          <w:u w:val="none"/>
        </w:rPr>
        <w:t>на</w:t>
      </w:r>
      <w:r>
        <w:rPr>
          <w:spacing w:val="-13"/>
          <w:u w:val="none"/>
        </w:rPr>
        <w:t xml:space="preserve"> </w:t>
      </w:r>
      <w:r>
        <w:rPr>
          <w:u w:val="none"/>
        </w:rPr>
        <w:t>конкурс</w:t>
      </w:r>
      <w:r>
        <w:rPr>
          <w:spacing w:val="-12"/>
          <w:u w:val="none"/>
        </w:rPr>
        <w:t xml:space="preserve"> </w:t>
      </w:r>
      <w:r>
        <w:rPr>
          <w:u w:val="none"/>
        </w:rPr>
        <w:t>ФСИ</w:t>
      </w:r>
      <w:r>
        <w:rPr>
          <w:spacing w:val="-13"/>
          <w:u w:val="none"/>
        </w:rPr>
        <w:t xml:space="preserve"> </w:t>
      </w:r>
      <w:r>
        <w:rPr>
          <w:u w:val="none"/>
        </w:rPr>
        <w:t>-</w:t>
      </w:r>
      <w:r>
        <w:rPr>
          <w:spacing w:val="-12"/>
          <w:u w:val="none"/>
        </w:rPr>
        <w:t xml:space="preserve"> </w:t>
      </w:r>
      <w:hyperlink r:id="rId6" w:anchor="documentu">
        <w:r>
          <w:rPr>
            <w:color w:val="0462C1"/>
            <w:u w:val="thick" w:color="0462C1"/>
          </w:rPr>
          <w:t>https://fasie.ru/programs/programma-studstartup/#documentu</w:t>
        </w:r>
        <w:r>
          <w:rPr>
            <w:color w:val="0462C1"/>
            <w:spacing w:val="-13"/>
            <w:u w:val="none"/>
          </w:rPr>
          <w:t xml:space="preserve"> </w:t>
        </w:r>
      </w:hyperlink>
      <w:r>
        <w:rPr>
          <w:u w:val="none"/>
        </w:rPr>
        <w:t>)</w:t>
      </w:r>
    </w:p>
    <w:p w:rsidR="00B532AE" w:rsidRDefault="00B532AE">
      <w:pPr>
        <w:pStyle w:val="BodyText"/>
        <w:spacing w:before="8"/>
        <w:rPr>
          <w:sz w:val="14"/>
          <w:szCs w:val="14"/>
          <w:u w:val="none"/>
        </w:r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20"/>
        <w:gridCol w:w="1500"/>
        <w:gridCol w:w="920"/>
        <w:gridCol w:w="2040"/>
        <w:gridCol w:w="80"/>
        <w:gridCol w:w="2540"/>
        <w:gridCol w:w="220"/>
      </w:tblGrid>
      <w:tr w:rsidR="00B532AE">
        <w:trPr>
          <w:trHeight w:val="729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Фокусная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перечня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ФСИ</w:t>
            </w:r>
          </w:p>
          <w:p w:rsidR="00B532AE" w:rsidRDefault="00B532AE">
            <w:pPr>
              <w:pStyle w:val="TableParagraph"/>
              <w:spacing w:line="250" w:lineRule="atLeast"/>
              <w:ind w:left="24" w:right="49"/>
              <w:rPr>
                <w:rFonts w:asci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cs="Times New Roman"/>
                <w:spacing w:val="-1"/>
                <w:sz w:val="20"/>
                <w:szCs w:val="20"/>
              </w:rPr>
              <w:t>(</w:t>
            </w:r>
            <w:hyperlink r:id="rId7">
              <w:r>
                <w:rPr>
                  <w:rFonts w:ascii="Times New Roman" w:eastAsia="Times New Roman" w:cs="Times New Roman"/>
                  <w:color w:val="0462C1"/>
                  <w:spacing w:val="-1"/>
                  <w:sz w:val="20"/>
                  <w:szCs w:val="20"/>
                  <w:u w:val="thick" w:color="0462C1"/>
                </w:rPr>
                <w:t>https://fasie.ru/programs/programma-start/fokusny</w:t>
              </w:r>
            </w:hyperlink>
            <w:r>
              <w:rPr>
                <w:rFonts w:ascii="Times New Roman" w:eastAsia="Times New Roman" w:cs="Times New Roman"/>
                <w:color w:val="0462C1"/>
                <w:sz w:val="20"/>
                <w:szCs w:val="20"/>
              </w:rPr>
              <w:t xml:space="preserve"> </w:t>
            </w:r>
            <w:hyperlink r:id="rId8">
              <w:r>
                <w:rPr>
                  <w:rFonts w:ascii="Times New Roman" w:eastAsia="Times New Roman" w:cs="Times New Roman"/>
                  <w:color w:val="0462C1"/>
                  <w:sz w:val="20"/>
                  <w:szCs w:val="20"/>
                  <w:u w:val="thick" w:color="0462C1"/>
                </w:rPr>
                <w:t>e-tematiki.php</w:t>
              </w:r>
              <w:r>
                <w:rPr>
                  <w:rFonts w:ascii="Times New Roman" w:eastAsia="Times New Roman" w:cs="Times New Roman"/>
                  <w:color w:val="0462C1"/>
                  <w:spacing w:val="-2"/>
                  <w:sz w:val="20"/>
                  <w:szCs w:val="20"/>
                </w:rPr>
                <w:t xml:space="preserve"> </w:t>
              </w:r>
            </w:hyperlink>
            <w:r>
              <w:rPr>
                <w:rFonts w:ascii="Times New Roman"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5800" w:type="dxa"/>
            <w:gridSpan w:val="5"/>
          </w:tcPr>
          <w:p w:rsidR="00B532AE" w:rsidRPr="00574F06" w:rsidRDefault="00B532AE">
            <w:pPr>
              <w:pStyle w:val="TableParagraph"/>
              <w:spacing w:before="121"/>
              <w:ind w:left="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Б4.02</w:t>
            </w:r>
            <w:r w:rsidRPr="00574F06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Промышленные</w:t>
            </w:r>
            <w:r w:rsidRPr="00574F06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роботы</w:t>
            </w:r>
          </w:p>
        </w:tc>
      </w:tr>
      <w:tr w:rsidR="00B532AE">
        <w:trPr>
          <w:trHeight w:val="1189"/>
        </w:trPr>
        <w:tc>
          <w:tcPr>
            <w:tcW w:w="10020" w:type="dxa"/>
            <w:gridSpan w:val="7"/>
          </w:tcPr>
          <w:p w:rsidR="00B532AE" w:rsidRPr="00574F06" w:rsidRDefault="00B532AE">
            <w:pPr>
              <w:pStyle w:val="TableParagraph"/>
              <w:spacing w:before="116"/>
              <w:ind w:left="220" w:right="2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ХАРАКТЕРИСТИКА</w:t>
            </w:r>
            <w:r w:rsidRPr="00574F06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БУДУЩЕГО</w:t>
            </w:r>
            <w:r w:rsidRPr="00574F06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ПРЕДПРИЯТИЯ</w:t>
            </w:r>
          </w:p>
          <w:p w:rsidR="00B532AE" w:rsidRPr="00574F06" w:rsidRDefault="00B532AE">
            <w:pPr>
              <w:pStyle w:val="TableParagraph"/>
              <w:spacing w:before="48"/>
              <w:ind w:left="220" w:right="2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(РЕЗУЛЬТАТ</w:t>
            </w:r>
            <w:r w:rsidRPr="00574F0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СТАРТАП-ПРОЕКТА)</w:t>
            </w:r>
          </w:p>
          <w:p w:rsidR="00B532AE" w:rsidRDefault="00B532AE">
            <w:pPr>
              <w:pStyle w:val="TableParagraph"/>
              <w:spacing w:before="38"/>
              <w:ind w:left="220" w:right="20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Плановые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оптимальные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момент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выхода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самоокупаемость):</w:t>
            </w:r>
          </w:p>
        </w:tc>
      </w:tr>
      <w:tr w:rsidR="00B532AE">
        <w:trPr>
          <w:trHeight w:val="2970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9" w:line="259" w:lineRule="auto"/>
              <w:ind w:left="2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Коллектив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(характеристика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будущего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предприятия)</w:t>
            </w:r>
          </w:p>
          <w:p w:rsidR="00B532AE" w:rsidRDefault="00B532AE">
            <w:pPr>
              <w:pStyle w:val="TableParagraph"/>
              <w:spacing w:line="259" w:lineRule="auto"/>
              <w:ind w:left="24" w:right="1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Указывается</w:t>
            </w:r>
            <w:r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составе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коллектива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(т.е. информация по количеству, перечню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должностей, квалификации), который Вы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представляете на момент выхода предприятия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самоокупаемость. Вероятно, этот состав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шире и(или) будет отличаться от состава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команды по проекту, но нам важно увидеть,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Вы представляете себе штат созданного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будущем,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переходе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</w:t>
            </w:r>
          </w:p>
          <w:p w:rsidR="00B532AE" w:rsidRDefault="00B532AE">
            <w:pPr>
              <w:pStyle w:val="TableParagraph"/>
              <w:spacing w:line="209" w:lineRule="exact"/>
              <w:ind w:left="2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</w:t>
            </w:r>
          </w:p>
        </w:tc>
        <w:tc>
          <w:tcPr>
            <w:tcW w:w="5800" w:type="dxa"/>
            <w:gridSpan w:val="5"/>
          </w:tcPr>
          <w:p w:rsidR="00B532AE" w:rsidRPr="00574F06" w:rsidRDefault="00B532AE">
            <w:pPr>
              <w:pStyle w:val="TableParagraph"/>
              <w:spacing w:before="129"/>
              <w:ind w:lef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Pr="00574F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574F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574F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</w:tr>
      <w:tr w:rsidR="00B532AE">
        <w:trPr>
          <w:trHeight w:val="1729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3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оснащение</w:t>
            </w:r>
          </w:p>
          <w:p w:rsidR="00B532AE" w:rsidRDefault="00B532AE">
            <w:pPr>
              <w:pStyle w:val="TableParagraph"/>
              <w:spacing w:line="250" w:lineRule="atLeast"/>
              <w:ind w:left="24" w:right="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информацию о Вашем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представлении о планируемом техническом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оснащении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(наличие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технических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материальных ресурсов) на момент выхода на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самоокупаемость,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т.е.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том,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может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быть.</w:t>
            </w:r>
          </w:p>
        </w:tc>
        <w:tc>
          <w:tcPr>
            <w:tcW w:w="5800" w:type="dxa"/>
            <w:gridSpan w:val="5"/>
          </w:tcPr>
          <w:p w:rsidR="00B532AE" w:rsidRPr="00574F06" w:rsidRDefault="00B532AE">
            <w:pPr>
              <w:pStyle w:val="TableParagraph"/>
              <w:spacing w:before="123" w:line="276" w:lineRule="auto"/>
              <w:ind w:left="284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СкайЛинк</w:t>
            </w:r>
            <w:r w:rsidRPr="00574F0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может</w:t>
            </w:r>
            <w:r w:rsidRPr="00574F0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выпускаться,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Pr="00574F0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сразу после запуска проекта,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так как не</w:t>
            </w:r>
            <w:r w:rsidRPr="00574F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r w:rsidRPr="00574F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574F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574F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B532AE">
        <w:trPr>
          <w:trHeight w:val="1707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59" w:lineRule="auto"/>
              <w:ind w:left="24" w:right="114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Партнеры (поставщики, продавцы)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Указывается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Вашем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представлении о партнерах/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поставщиках/продавцах на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</w:t>
            </w:r>
          </w:p>
          <w:p w:rsidR="00B532AE" w:rsidRDefault="00B532AE">
            <w:pPr>
              <w:pStyle w:val="TableParagraph"/>
              <w:spacing w:line="229" w:lineRule="exact"/>
              <w:ind w:left="2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самоокупаемость,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т.е.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том,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может</w:t>
            </w:r>
          </w:p>
          <w:p w:rsidR="00B532AE" w:rsidRDefault="00B532AE">
            <w:pPr>
              <w:pStyle w:val="TableParagraph"/>
              <w:spacing w:before="10" w:line="206" w:lineRule="exact"/>
              <w:ind w:left="2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быть.</w:t>
            </w:r>
          </w:p>
        </w:tc>
        <w:tc>
          <w:tcPr>
            <w:tcW w:w="5800" w:type="dxa"/>
            <w:gridSpan w:val="5"/>
          </w:tcPr>
          <w:p w:rsidR="00B532AE" w:rsidRPr="00574F06" w:rsidRDefault="00B532AE">
            <w:pPr>
              <w:pStyle w:val="TableParagraph"/>
              <w:spacing w:before="112" w:line="276" w:lineRule="auto"/>
              <w:ind w:left="323" w:right="30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Партнерами могут выступать любые</w:t>
            </w:r>
            <w:r w:rsidRPr="00574F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маркетплейсы,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574F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аптек</w:t>
            </w:r>
            <w:r w:rsidRPr="00574F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F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  <w:r w:rsidRPr="00574F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запчастей</w:t>
            </w:r>
          </w:p>
        </w:tc>
      </w:tr>
      <w:tr w:rsidR="00B532AE">
        <w:trPr>
          <w:trHeight w:val="1749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7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натуральных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единицах)</w:t>
            </w:r>
          </w:p>
          <w:p w:rsidR="00B532AE" w:rsidRDefault="00B532AE">
            <w:pPr>
              <w:pStyle w:val="TableParagraph"/>
              <w:spacing w:before="7" w:line="261" w:lineRule="auto"/>
              <w:ind w:left="24" w:firstLine="4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реализации продукции на момент выхода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самоокупаемость,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т.е.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Ваше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том,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может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быть</w:t>
            </w:r>
          </w:p>
          <w:p w:rsidR="00B532AE" w:rsidRDefault="00B532AE">
            <w:pPr>
              <w:pStyle w:val="TableParagraph"/>
              <w:spacing w:line="216" w:lineRule="exact"/>
              <w:ind w:left="2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осуществлено</w:t>
            </w:r>
          </w:p>
        </w:tc>
        <w:tc>
          <w:tcPr>
            <w:tcW w:w="5800" w:type="dxa"/>
            <w:gridSpan w:val="5"/>
          </w:tcPr>
          <w:p w:rsidR="00B532AE" w:rsidRPr="00574F06" w:rsidRDefault="00B532AE">
            <w:pPr>
              <w:pStyle w:val="TableParagraph"/>
              <w:spacing w:before="127" w:line="276" w:lineRule="auto"/>
              <w:ind w:left="2555" w:hanging="2224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574F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роботов</w:t>
            </w:r>
            <w:r w:rsidRPr="00574F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СкайЛинк</w:t>
            </w:r>
            <w:r w:rsidRPr="00574F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F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574F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4F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</w:tr>
      <w:tr w:rsidR="00B532AE">
        <w:trPr>
          <w:trHeight w:val="1710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25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рублях)</w:t>
            </w:r>
          </w:p>
          <w:p w:rsidR="00B532AE" w:rsidRDefault="00B532AE">
            <w:pPr>
              <w:pStyle w:val="TableParagraph"/>
              <w:spacing w:line="250" w:lineRule="atLeast"/>
              <w:ind w:left="24" w:right="8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Указывается предполагаемый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Вами объем всех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доходов (вне зависимости от их источника,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например, выручка с продаж и т.д.)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самоокупаемость, т.е. Ваше представление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том,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это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будет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достигнуто.</w:t>
            </w:r>
          </w:p>
        </w:tc>
        <w:tc>
          <w:tcPr>
            <w:tcW w:w="5800" w:type="dxa"/>
            <w:gridSpan w:val="5"/>
          </w:tcPr>
          <w:p w:rsidR="00B532AE" w:rsidRPr="00574F06" w:rsidRDefault="00B532AE">
            <w:pPr>
              <w:pStyle w:val="TableParagraph"/>
              <w:spacing w:before="115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Pr="00574F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  <w:r w:rsidRPr="00574F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574F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F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r w:rsidRPr="00574F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полгода</w:t>
            </w:r>
          </w:p>
        </w:tc>
      </w:tr>
      <w:tr w:rsidR="00B532AE">
        <w:trPr>
          <w:trHeight w:val="1475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22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рублях)</w:t>
            </w:r>
          </w:p>
          <w:p w:rsidR="00B532AE" w:rsidRDefault="00B532AE">
            <w:pPr>
              <w:pStyle w:val="TableParagraph"/>
              <w:spacing w:line="250" w:lineRule="atLeast"/>
              <w:ind w:left="2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Указывается</w:t>
            </w:r>
            <w:r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предполагаемый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Вами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расходов предприятия на момент выхода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</w:t>
            </w:r>
          </w:p>
        </w:tc>
        <w:tc>
          <w:tcPr>
            <w:tcW w:w="5800" w:type="dxa"/>
            <w:gridSpan w:val="5"/>
          </w:tcPr>
          <w:p w:rsidR="00B532AE" w:rsidRPr="00574F06" w:rsidRDefault="00B532AE">
            <w:pPr>
              <w:pStyle w:val="TableParagraph"/>
              <w:spacing w:before="112"/>
              <w:ind w:left="1795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  <w:r w:rsidRPr="00574F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532AE">
        <w:trPr>
          <w:trHeight w:val="854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Планируемый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выхода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самоокупаемость</w:t>
            </w:r>
          </w:p>
          <w:p w:rsidR="00B532AE" w:rsidRDefault="00B532AE">
            <w:pPr>
              <w:pStyle w:val="TableParagraph"/>
              <w:spacing w:line="259" w:lineRule="auto"/>
              <w:ind w:left="2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Указывается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завершения</w:t>
            </w:r>
            <w:r>
              <w:rPr>
                <w:rFonts w:ascii="Times New Roman" w:hAnsi="Times New Roman" w:cs="Times New Roman"/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гранта</w:t>
            </w:r>
          </w:p>
        </w:tc>
        <w:tc>
          <w:tcPr>
            <w:tcW w:w="5800" w:type="dxa"/>
            <w:gridSpan w:val="5"/>
          </w:tcPr>
          <w:p w:rsidR="00B532AE" w:rsidRPr="00574F06" w:rsidRDefault="00B532AE">
            <w:pPr>
              <w:pStyle w:val="TableParagraph"/>
              <w:spacing w:before="111"/>
              <w:ind w:left="282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4F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532AE">
        <w:trPr>
          <w:trHeight w:val="810"/>
        </w:trPr>
        <w:tc>
          <w:tcPr>
            <w:tcW w:w="10020" w:type="dxa"/>
            <w:gridSpan w:val="7"/>
          </w:tcPr>
          <w:p w:rsidR="00B532AE" w:rsidRPr="00574F06" w:rsidRDefault="00B532AE">
            <w:pPr>
              <w:pStyle w:val="TableParagraph"/>
              <w:spacing w:before="47"/>
              <w:ind w:left="220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СУЩЕСТВУЮЩИЙ</w:t>
            </w:r>
            <w:r w:rsidRPr="00574F0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ЗАДЕЛ,</w:t>
            </w:r>
          </w:p>
          <w:p w:rsidR="00B532AE" w:rsidRPr="00574F06" w:rsidRDefault="00B532AE">
            <w:pPr>
              <w:pStyle w:val="TableParagraph"/>
              <w:spacing w:before="88"/>
              <w:ind w:left="220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574F0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574F0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574F0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Pr="00574F0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574F0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ПРЕДПРИЯТИЯ:</w:t>
            </w:r>
          </w:p>
        </w:tc>
      </w:tr>
      <w:tr w:rsidR="00B532AE">
        <w:trPr>
          <w:trHeight w:val="402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3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5800" w:type="dxa"/>
            <w:gridSpan w:val="5"/>
          </w:tcPr>
          <w:p w:rsidR="00B532AE" w:rsidRPr="00574F06" w:rsidRDefault="00B532AE">
            <w:pPr>
              <w:pStyle w:val="TableParagraph"/>
              <w:spacing w:before="123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4F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532AE">
        <w:trPr>
          <w:trHeight w:val="312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26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оснащение:</w:t>
            </w:r>
          </w:p>
        </w:tc>
        <w:tc>
          <w:tcPr>
            <w:tcW w:w="5800" w:type="dxa"/>
            <w:gridSpan w:val="5"/>
          </w:tcPr>
          <w:p w:rsidR="00B532AE" w:rsidRPr="00574F06" w:rsidRDefault="00B532AE">
            <w:pPr>
              <w:pStyle w:val="TableParagraph"/>
              <w:spacing w:before="116"/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Аэронет</w:t>
            </w:r>
          </w:p>
        </w:tc>
      </w:tr>
      <w:tr w:rsidR="00B532AE">
        <w:trPr>
          <w:trHeight w:val="417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6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Партнеры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(поставщики,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продавцы)</w:t>
            </w:r>
          </w:p>
        </w:tc>
        <w:tc>
          <w:tcPr>
            <w:tcW w:w="5800" w:type="dxa"/>
            <w:gridSpan w:val="5"/>
          </w:tcPr>
          <w:p w:rsidR="00B532AE" w:rsidRPr="00574F06" w:rsidRDefault="00B532AE">
            <w:pPr>
              <w:pStyle w:val="TableParagraph"/>
              <w:spacing w:before="126" w:line="276" w:lineRule="auto"/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Яндекс,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СберМаркет,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Доставки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еды</w:t>
            </w:r>
            <w:r w:rsidRPr="00574F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Ozon,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поставщики</w:t>
            </w:r>
            <w:r w:rsidRPr="00574F06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запчастей</w:t>
            </w:r>
          </w:p>
        </w:tc>
      </w:tr>
      <w:tr w:rsidR="00B532AE">
        <w:trPr>
          <w:trHeight w:val="847"/>
        </w:trPr>
        <w:tc>
          <w:tcPr>
            <w:tcW w:w="10020" w:type="dxa"/>
            <w:gridSpan w:val="7"/>
          </w:tcPr>
          <w:p w:rsidR="00B532AE" w:rsidRDefault="00B532AE" w:rsidP="00574F06">
            <w:pPr>
              <w:pStyle w:val="TableParagraph"/>
              <w:spacing w:before="100" w:beforeAutospacing="1"/>
              <w:ind w:left="1344" w:right="12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r w:rsidRPr="00574F06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Pr="00574F06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  <w:p w:rsidR="00B532AE" w:rsidRPr="00574F06" w:rsidRDefault="00B532AE" w:rsidP="00574F06">
            <w:pPr>
              <w:pStyle w:val="TableParagraph"/>
              <w:spacing w:before="100" w:beforeAutospacing="1"/>
              <w:ind w:left="1344" w:right="124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</w:t>
            </w:r>
            <w:r w:rsidRPr="00574F06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</w:t>
            </w:r>
            <w:r w:rsidRPr="00574F0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грантовой</w:t>
            </w:r>
            <w:r w:rsidRPr="00574F0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поддержки</w:t>
            </w:r>
            <w:r w:rsidRPr="00574F0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574F0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</w:t>
            </w:r>
            <w:r w:rsidRPr="00574F0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прогнозируемый</w:t>
            </w:r>
            <w:r w:rsidRPr="00574F0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срок,</w:t>
            </w:r>
            <w:r w:rsidRPr="00574F06">
              <w:rPr>
                <w:rFonts w:ascii="Times New Roman" w:hAnsi="Times New Roman" w:cs="Times New Roman"/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 не менее 2-х лет после завершения договора гранта)</w:t>
            </w:r>
          </w:p>
        </w:tc>
      </w:tr>
      <w:tr w:rsidR="00B532AE">
        <w:trPr>
          <w:trHeight w:val="557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коллектива:</w:t>
            </w:r>
          </w:p>
        </w:tc>
        <w:tc>
          <w:tcPr>
            <w:tcW w:w="5800" w:type="dxa"/>
            <w:gridSpan w:val="5"/>
          </w:tcPr>
          <w:p w:rsidR="00B532AE" w:rsidRPr="00574F06" w:rsidRDefault="00B532AE" w:rsidP="00574F06">
            <w:pPr>
              <w:pStyle w:val="TableParagraph"/>
              <w:spacing w:before="122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Pr="00574F0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  <w:r w:rsidRPr="00574F0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74F0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менеджеров</w:t>
            </w:r>
            <w:r w:rsidRPr="00574F0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F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экономистов</w:t>
            </w:r>
          </w:p>
        </w:tc>
      </w:tr>
      <w:tr w:rsidR="00B532AE">
        <w:trPr>
          <w:trHeight w:val="298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28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юридического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лица:</w:t>
            </w:r>
          </w:p>
        </w:tc>
        <w:tc>
          <w:tcPr>
            <w:tcW w:w="5800" w:type="dxa"/>
            <w:gridSpan w:val="5"/>
          </w:tcPr>
          <w:p w:rsidR="00B532AE" w:rsidRPr="00574F06" w:rsidRDefault="00B532AE" w:rsidP="00574F06">
            <w:pPr>
              <w:pStyle w:val="TableParagraph"/>
              <w:spacing w:before="118"/>
              <w:ind w:left="0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Предпринимательская</w:t>
            </w:r>
            <w:r w:rsidRPr="00574F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B532AE">
        <w:trPr>
          <w:trHeight w:val="2350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8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</w:p>
          <w:p w:rsidR="00B532AE" w:rsidRDefault="00B532AE">
            <w:pPr>
              <w:pStyle w:val="TableParagraph"/>
              <w:spacing w:line="259" w:lineRule="auto"/>
              <w:ind w:left="24" w:right="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научно-технических и технологических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исследований (собственных и/или легитимно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или приобретенных), включая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 о создании MVP и (или)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доведению продукции до уровня TRL 31 и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возможности разработки MVP /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уровня TRL 3 в рамках реализации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гранта:</w:t>
            </w:r>
          </w:p>
        </w:tc>
        <w:tc>
          <w:tcPr>
            <w:tcW w:w="5800" w:type="dxa"/>
            <w:gridSpan w:val="5"/>
          </w:tcPr>
          <w:p w:rsidR="00B532AE" w:rsidRPr="00574F06" w:rsidRDefault="00B532AE" w:rsidP="00574F06">
            <w:pPr>
              <w:pStyle w:val="TableParagraph"/>
              <w:spacing w:before="128" w:line="276" w:lineRule="auto"/>
              <w:ind w:left="73" w:right="5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Создание бизнес-плана и разработка</w:t>
            </w:r>
            <w:r w:rsidRPr="00574F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робота.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Обеспечение минимально</w:t>
            </w:r>
            <w:r w:rsidRPr="00574F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жизнеспособного продукта осуществляется</w:t>
            </w:r>
            <w:r w:rsidRPr="00574F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74F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574F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574F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r w:rsidRPr="00574F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574F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574F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необходимости.</w:t>
            </w:r>
          </w:p>
        </w:tc>
      </w:tr>
      <w:tr w:rsidR="00B532AE">
        <w:trPr>
          <w:trHeight w:val="1048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59" w:lineRule="auto"/>
              <w:ind w:left="24" w:righ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уточнению параметров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продукции, «формирование» рынка быта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(взаимодействие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потенциальным покупателем,</w:t>
            </w:r>
            <w:r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проверка гипотез, анализ информационных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т.п.):</w:t>
            </w:r>
          </w:p>
        </w:tc>
        <w:tc>
          <w:tcPr>
            <w:tcW w:w="5800" w:type="dxa"/>
            <w:gridSpan w:val="5"/>
          </w:tcPr>
          <w:p w:rsidR="00B532AE" w:rsidRPr="00574F06" w:rsidRDefault="00B532AE" w:rsidP="00574F06">
            <w:pPr>
              <w:pStyle w:val="TableParagraph"/>
              <w:spacing w:before="113" w:line="276" w:lineRule="auto"/>
              <w:ind w:left="284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Анализ источников,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  <w:r w:rsidRPr="00574F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покупателем,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чтобы</w:t>
            </w:r>
            <w:r w:rsidRPr="00574F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удовлетворить</w:t>
            </w:r>
            <w:r w:rsidRPr="00574F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его</w:t>
            </w:r>
            <w:r w:rsidRPr="00574F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</w:tr>
      <w:tr w:rsidR="00B532AE">
        <w:trPr>
          <w:trHeight w:val="450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27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продукции:</w:t>
            </w:r>
          </w:p>
        </w:tc>
        <w:tc>
          <w:tcPr>
            <w:tcW w:w="5800" w:type="dxa"/>
            <w:gridSpan w:val="5"/>
          </w:tcPr>
          <w:p w:rsidR="00B532AE" w:rsidRPr="00574F06" w:rsidRDefault="00B532AE" w:rsidP="00574F06">
            <w:pPr>
              <w:pStyle w:val="TableParagraph"/>
              <w:spacing w:before="117" w:line="276" w:lineRule="auto"/>
              <w:ind w:right="1159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574F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F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574F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74F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выпуска,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574F0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</w:tc>
      </w:tr>
      <w:tr w:rsidR="00B532AE">
        <w:trPr>
          <w:trHeight w:val="343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23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продукции:</w:t>
            </w:r>
          </w:p>
        </w:tc>
        <w:tc>
          <w:tcPr>
            <w:tcW w:w="5800" w:type="dxa"/>
            <w:gridSpan w:val="5"/>
          </w:tcPr>
          <w:p w:rsidR="00B532AE" w:rsidRPr="00574F06" w:rsidRDefault="00B532AE" w:rsidP="00574F06">
            <w:pPr>
              <w:pStyle w:val="TableParagraph"/>
              <w:spacing w:before="112"/>
              <w:ind w:left="0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F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Pr="00574F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74F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дальности</w:t>
            </w:r>
            <w:r w:rsidRPr="00574F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</w:p>
        </w:tc>
      </w:tr>
      <w:tr w:rsidR="00B532AE">
        <w:trPr>
          <w:trHeight w:val="970"/>
        </w:trPr>
        <w:tc>
          <w:tcPr>
            <w:tcW w:w="10020" w:type="dxa"/>
            <w:gridSpan w:val="7"/>
          </w:tcPr>
          <w:p w:rsidR="00B532AE" w:rsidRPr="00574F06" w:rsidRDefault="00B532AE">
            <w:pPr>
              <w:pStyle w:val="TableParagraph"/>
              <w:spacing w:before="122"/>
              <w:ind w:left="220" w:right="2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F06">
              <w:rPr>
                <w:rFonts w:ascii="Times New Roman" w:hAnsi="Times New Roman" w:cs="Times New Roman"/>
                <w:b/>
                <w:bCs/>
              </w:rPr>
              <w:t>ФИНАНСОВЫЙ</w:t>
            </w:r>
            <w:r w:rsidRPr="00574F06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</w:rPr>
              <w:t>ПЛАН</w:t>
            </w:r>
            <w:r w:rsidRPr="00574F06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</w:rPr>
              <w:t>РЕАЛИЗАЦИИ</w:t>
            </w:r>
            <w:r w:rsidRPr="00574F06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B532AE" w:rsidRDefault="00B532AE">
            <w:pPr>
              <w:pStyle w:val="TableParagraph"/>
              <w:spacing w:before="56"/>
              <w:ind w:left="220" w:right="2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b/>
                <w:bCs/>
                <w:spacing w:val="-2"/>
              </w:rPr>
              <w:t>ПЛАНИРОВАНИЕ</w:t>
            </w:r>
            <w:r w:rsidRPr="00574F06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pacing w:val="-1"/>
              </w:rPr>
              <w:t>ДОХОДОВ</w:t>
            </w:r>
            <w:r w:rsidRPr="00574F06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 w:rsidRPr="00574F06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pacing w:val="-1"/>
              </w:rPr>
              <w:t>РАСХОДОВ</w:t>
            </w:r>
            <w:r w:rsidRPr="00574F06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pacing w:val="-1"/>
              </w:rPr>
              <w:t>НА</w:t>
            </w:r>
            <w:r w:rsidRPr="00574F06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pacing w:val="-1"/>
              </w:rPr>
              <w:t>РЕАЛИЗАЦИЮ</w:t>
            </w:r>
            <w:r w:rsidRPr="00574F06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  <w:spacing w:val="-1"/>
              </w:rPr>
              <w:t>ПРОЕКТА</w:t>
            </w:r>
          </w:p>
        </w:tc>
      </w:tr>
      <w:tr w:rsidR="00B532AE">
        <w:trPr>
          <w:trHeight w:val="589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28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Доходы:</w:t>
            </w:r>
          </w:p>
        </w:tc>
        <w:tc>
          <w:tcPr>
            <w:tcW w:w="5800" w:type="dxa"/>
            <w:gridSpan w:val="5"/>
          </w:tcPr>
          <w:p w:rsidR="00B532AE" w:rsidRPr="00574F06" w:rsidRDefault="00B532AE" w:rsidP="00574F06">
            <w:pPr>
              <w:pStyle w:val="TableParagraph"/>
              <w:spacing w:before="11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  <w:r w:rsidRPr="00574F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532AE">
        <w:trPr>
          <w:trHeight w:val="263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Расходы:</w:t>
            </w:r>
          </w:p>
        </w:tc>
        <w:tc>
          <w:tcPr>
            <w:tcW w:w="5800" w:type="dxa"/>
            <w:gridSpan w:val="5"/>
          </w:tcPr>
          <w:p w:rsidR="00B532AE" w:rsidRPr="00574F06" w:rsidRDefault="00B532AE" w:rsidP="00574F06">
            <w:pPr>
              <w:pStyle w:val="TableParagraph"/>
              <w:spacing w:befor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  <w:r w:rsidRPr="00574F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532AE">
        <w:trPr>
          <w:trHeight w:val="1416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59" w:lineRule="auto"/>
              <w:ind w:left="24" w:right="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привлечения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стартап-проекта после завершения договора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гранта и обоснование их выбора (грантовая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поддержка Фонда содействия инновациям или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других институтов развития, привлечение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кредитных средств, венчурных инвестиций и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др.):</w:t>
            </w:r>
          </w:p>
        </w:tc>
        <w:tc>
          <w:tcPr>
            <w:tcW w:w="5800" w:type="dxa"/>
            <w:gridSpan w:val="5"/>
          </w:tcPr>
          <w:p w:rsidR="00B532AE" w:rsidRPr="00574F06" w:rsidRDefault="00B532AE" w:rsidP="00574F06">
            <w:pPr>
              <w:pStyle w:val="TableParagraph"/>
              <w:spacing w:before="118" w:line="276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Поддержка Фонда содействия</w:t>
            </w:r>
            <w:r w:rsidRPr="00574F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инновациям,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привлечение кредитных</w:t>
            </w:r>
            <w:r w:rsidRPr="00574F0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B532AE">
        <w:trPr>
          <w:trHeight w:val="649"/>
        </w:trPr>
        <w:tc>
          <w:tcPr>
            <w:tcW w:w="10020" w:type="dxa"/>
            <w:gridSpan w:val="7"/>
          </w:tcPr>
          <w:p w:rsidR="00B532AE" w:rsidRPr="00574F06" w:rsidRDefault="00B532AE">
            <w:pPr>
              <w:pStyle w:val="TableParagraph"/>
              <w:spacing w:before="236"/>
              <w:ind w:left="220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574F0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Pr="00574F0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74F0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F0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4F06">
              <w:rPr>
                <w:rFonts w:ascii="Times New Roman" w:hAnsi="Times New Roman" w:cs="Times New Roman"/>
                <w:sz w:val="24"/>
                <w:szCs w:val="24"/>
              </w:rPr>
              <w:t>ДЕТАЛИЗАЦИЕЙ</w:t>
            </w:r>
          </w:p>
        </w:tc>
      </w:tr>
      <w:tr w:rsidR="00B532AE">
        <w:trPr>
          <w:trHeight w:val="590"/>
        </w:trPr>
        <w:tc>
          <w:tcPr>
            <w:tcW w:w="10020" w:type="dxa"/>
            <w:gridSpan w:val="7"/>
          </w:tcPr>
          <w:p w:rsidR="00B532AE" w:rsidRDefault="00B532AE">
            <w:pPr>
              <w:pStyle w:val="TableParagraph"/>
              <w:spacing w:before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(длительность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месяца)</w:t>
            </w:r>
          </w:p>
        </w:tc>
      </w:tr>
      <w:tr w:rsidR="00B532AE">
        <w:trPr>
          <w:trHeight w:val="289"/>
        </w:trPr>
        <w:tc>
          <w:tcPr>
            <w:tcW w:w="10020" w:type="dxa"/>
            <w:gridSpan w:val="7"/>
            <w:tcBorders>
              <w:bottom w:val="nil"/>
            </w:tcBorders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532AE">
        <w:trPr>
          <w:trHeight w:val="290"/>
        </w:trPr>
        <w:tc>
          <w:tcPr>
            <w:tcW w:w="2720" w:type="dxa"/>
            <w:tcBorders>
              <w:left w:val="single" w:sz="18" w:space="0" w:color="000000"/>
            </w:tcBorders>
          </w:tcPr>
          <w:p w:rsidR="00B532AE" w:rsidRDefault="00B532AE">
            <w:pPr>
              <w:pStyle w:val="TableParagraph"/>
              <w:spacing w:before="5" w:line="265" w:lineRule="exact"/>
              <w:ind w:left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420" w:type="dxa"/>
            <w:gridSpan w:val="2"/>
          </w:tcPr>
          <w:p w:rsidR="00B532AE" w:rsidRDefault="00B532AE">
            <w:pPr>
              <w:pStyle w:val="TableParagraph"/>
              <w:spacing w:before="5" w:line="265" w:lineRule="exact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040" w:type="dxa"/>
          </w:tcPr>
          <w:p w:rsidR="00B532AE" w:rsidRDefault="00B532AE">
            <w:pPr>
              <w:pStyle w:val="TableParagraph"/>
              <w:spacing w:before="5" w:line="265" w:lineRule="exact"/>
              <w:ind w:left="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2620" w:type="dxa"/>
            <w:gridSpan w:val="2"/>
          </w:tcPr>
          <w:p w:rsidR="00B532AE" w:rsidRDefault="00B532AE">
            <w:pPr>
              <w:pStyle w:val="TableParagraph"/>
              <w:spacing w:before="5" w:line="265" w:lineRule="exact"/>
              <w:ind w:lef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532AE">
        <w:trPr>
          <w:trHeight w:val="549"/>
        </w:trPr>
        <w:tc>
          <w:tcPr>
            <w:tcW w:w="2720" w:type="dxa"/>
            <w:tcBorders>
              <w:left w:val="single" w:sz="18" w:space="0" w:color="000000"/>
            </w:tcBorders>
          </w:tcPr>
          <w:p w:rsidR="00B532AE" w:rsidRDefault="00B532AE">
            <w:pPr>
              <w:pStyle w:val="TableParagraph"/>
              <w:spacing w:line="270" w:lineRule="atLeast"/>
              <w:ind w:left="41" w:righ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2420" w:type="dxa"/>
            <w:gridSpan w:val="2"/>
          </w:tcPr>
          <w:p w:rsidR="00B532AE" w:rsidRDefault="00B532AE">
            <w:pPr>
              <w:pStyle w:val="TableParagraph"/>
              <w:spacing w:before="6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040" w:type="dxa"/>
          </w:tcPr>
          <w:p w:rsidR="00B532AE" w:rsidRDefault="00B532AE">
            <w:pPr>
              <w:pStyle w:val="TableParagraph"/>
              <w:spacing w:before="6"/>
              <w:ind w:left="159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620" w:type="dxa"/>
            <w:gridSpan w:val="2"/>
          </w:tcPr>
          <w:p w:rsidR="00B532AE" w:rsidRDefault="00B532AE">
            <w:pPr>
              <w:pStyle w:val="TableParagraph"/>
              <w:spacing w:line="270" w:lineRule="atLeast"/>
              <w:ind w:left="23" w:right="206"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дальнейшему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действию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B532AE" w:rsidRDefault="00B532AE">
            <w:pPr>
              <w:rPr>
                <w:sz w:val="2"/>
                <w:szCs w:val="2"/>
              </w:rPr>
            </w:pPr>
          </w:p>
        </w:tc>
      </w:tr>
      <w:tr w:rsidR="00B532AE">
        <w:trPr>
          <w:trHeight w:val="189"/>
        </w:trPr>
        <w:tc>
          <w:tcPr>
            <w:tcW w:w="10020" w:type="dxa"/>
            <w:gridSpan w:val="7"/>
            <w:tcBorders>
              <w:top w:val="nil"/>
            </w:tcBorders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532AE">
        <w:trPr>
          <w:trHeight w:val="589"/>
        </w:trPr>
        <w:tc>
          <w:tcPr>
            <w:tcW w:w="10020" w:type="dxa"/>
            <w:gridSpan w:val="7"/>
          </w:tcPr>
          <w:p w:rsidR="00B532AE" w:rsidRDefault="00B532AE">
            <w:pPr>
              <w:pStyle w:val="TableParagraph"/>
              <w:spacing w:before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(длительность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месяцев)</w:t>
            </w:r>
          </w:p>
        </w:tc>
      </w:tr>
      <w:tr w:rsidR="00B532AE">
        <w:trPr>
          <w:trHeight w:val="270"/>
        </w:trPr>
        <w:tc>
          <w:tcPr>
            <w:tcW w:w="10020" w:type="dxa"/>
            <w:gridSpan w:val="7"/>
            <w:tcBorders>
              <w:bottom w:val="nil"/>
            </w:tcBorders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532AE">
        <w:trPr>
          <w:trHeight w:val="309"/>
        </w:trPr>
        <w:tc>
          <w:tcPr>
            <w:tcW w:w="2720" w:type="dxa"/>
            <w:tcBorders>
              <w:left w:val="single" w:sz="18" w:space="0" w:color="000000"/>
            </w:tcBorders>
          </w:tcPr>
          <w:p w:rsidR="00B532AE" w:rsidRDefault="00B532AE">
            <w:pPr>
              <w:pStyle w:val="TableParagraph"/>
              <w:spacing w:before="24" w:line="266" w:lineRule="exact"/>
              <w:ind w:left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420" w:type="dxa"/>
            <w:gridSpan w:val="2"/>
          </w:tcPr>
          <w:p w:rsidR="00B532AE" w:rsidRDefault="00B532AE">
            <w:pPr>
              <w:pStyle w:val="TableParagraph"/>
              <w:spacing w:before="24" w:line="266" w:lineRule="exact"/>
              <w:ind w:left="1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120" w:type="dxa"/>
            <w:gridSpan w:val="2"/>
          </w:tcPr>
          <w:p w:rsidR="00B532AE" w:rsidRDefault="00B532AE">
            <w:pPr>
              <w:pStyle w:val="TableParagraph"/>
              <w:spacing w:before="24" w:line="266" w:lineRule="exact"/>
              <w:ind w:left="1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2540" w:type="dxa"/>
          </w:tcPr>
          <w:p w:rsidR="00B532AE" w:rsidRDefault="00B532AE">
            <w:pPr>
              <w:pStyle w:val="TableParagraph"/>
              <w:spacing w:before="24" w:line="266" w:lineRule="exact"/>
              <w:ind w:left="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532AE">
        <w:trPr>
          <w:trHeight w:val="830"/>
        </w:trPr>
        <w:tc>
          <w:tcPr>
            <w:tcW w:w="2720" w:type="dxa"/>
            <w:tcBorders>
              <w:left w:val="single" w:sz="18" w:space="0" w:color="000000"/>
            </w:tcBorders>
          </w:tcPr>
          <w:p w:rsidR="00B532AE" w:rsidRDefault="00B532AE">
            <w:pPr>
              <w:pStyle w:val="TableParagraph"/>
              <w:spacing w:before="5"/>
              <w:ind w:left="0"/>
              <w:rPr>
                <w:rFonts w:ascii="Times New Roman"/>
                <w:sz w:val="24"/>
                <w:szCs w:val="24"/>
              </w:rPr>
            </w:pPr>
          </w:p>
          <w:p w:rsidR="00B532AE" w:rsidRDefault="00B532AE">
            <w:pPr>
              <w:pStyle w:val="TableParagraph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</w:t>
            </w:r>
          </w:p>
        </w:tc>
        <w:tc>
          <w:tcPr>
            <w:tcW w:w="2420" w:type="dxa"/>
            <w:gridSpan w:val="2"/>
          </w:tcPr>
          <w:p w:rsidR="00B532AE" w:rsidRDefault="00B532AE">
            <w:pPr>
              <w:pStyle w:val="TableParagraph"/>
              <w:spacing w:line="270" w:lineRule="atLeast"/>
              <w:ind w:left="14"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первых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пунктов отправки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2120" w:type="dxa"/>
            <w:gridSpan w:val="2"/>
          </w:tcPr>
          <w:p w:rsidR="00B532AE" w:rsidRDefault="00B532AE">
            <w:pPr>
              <w:pStyle w:val="TableParagraph"/>
              <w:spacing w:before="5"/>
              <w:ind w:left="0"/>
              <w:rPr>
                <w:rFonts w:ascii="Times New Roman"/>
                <w:sz w:val="24"/>
                <w:szCs w:val="24"/>
              </w:rPr>
            </w:pPr>
          </w:p>
          <w:p w:rsidR="00B532AE" w:rsidRDefault="00B532AE">
            <w:pPr>
              <w:pStyle w:val="TableParagraph"/>
              <w:ind w:left="129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8 300 000</w:t>
            </w:r>
          </w:p>
        </w:tc>
        <w:tc>
          <w:tcPr>
            <w:tcW w:w="2540" w:type="dxa"/>
          </w:tcPr>
          <w:p w:rsidR="00B532AE" w:rsidRDefault="00B532AE">
            <w:pPr>
              <w:pStyle w:val="TableParagraph"/>
              <w:spacing w:before="5"/>
              <w:ind w:left="0"/>
              <w:rPr>
                <w:rFonts w:ascii="Times New Roman"/>
                <w:sz w:val="24"/>
                <w:szCs w:val="24"/>
              </w:rPr>
            </w:pPr>
          </w:p>
          <w:p w:rsidR="00B532AE" w:rsidRDefault="00B532AE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B532AE" w:rsidRDefault="00B532AE">
            <w:pPr>
              <w:rPr>
                <w:sz w:val="2"/>
                <w:szCs w:val="2"/>
              </w:rPr>
            </w:pPr>
          </w:p>
        </w:tc>
      </w:tr>
      <w:tr w:rsidR="00B532AE">
        <w:trPr>
          <w:trHeight w:val="491"/>
        </w:trPr>
        <w:tc>
          <w:tcPr>
            <w:tcW w:w="10020" w:type="dxa"/>
            <w:gridSpan w:val="7"/>
          </w:tcPr>
          <w:p w:rsidR="00B532AE" w:rsidRDefault="00B532AE">
            <w:pPr>
              <w:pStyle w:val="TableParagraph"/>
              <w:spacing w:before="9"/>
              <w:ind w:left="0"/>
              <w:rPr>
                <w:rFonts w:ascii="Times New Roman"/>
                <w:sz w:val="18"/>
                <w:szCs w:val="18"/>
              </w:rPr>
            </w:pPr>
          </w:p>
          <w:p w:rsidR="00B532AE" w:rsidRPr="00574F06" w:rsidRDefault="00B532AE" w:rsidP="00574F06">
            <w:pPr>
              <w:pStyle w:val="TableParagraph"/>
              <w:spacing w:line="400" w:lineRule="atLeast"/>
              <w:ind w:right="567"/>
              <w:rPr>
                <w:rFonts w:ascii="Times New Roman" w:hAnsi="Times New Roman" w:cs="Times New Roman"/>
                <w:b/>
                <w:bCs/>
              </w:rPr>
            </w:pPr>
            <w:r w:rsidRPr="00574F06">
              <w:rPr>
                <w:rFonts w:ascii="Times New Roman" w:hAnsi="Times New Roman" w:cs="Times New Roman"/>
                <w:b/>
                <w:bCs/>
              </w:rPr>
              <w:t>ПОДДЕРЖКА</w:t>
            </w:r>
            <w:r w:rsidRPr="00574F06">
              <w:rPr>
                <w:rFonts w:ascii="Times New Roman" w:hAnsi="Times New Roman" w:cs="Times New Roman"/>
                <w:b/>
                <w:bCs/>
                <w:spacing w:val="33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</w:rPr>
              <w:t>ДРУГИХ</w:t>
            </w:r>
            <w:r w:rsidRPr="00574F06">
              <w:rPr>
                <w:rFonts w:ascii="Times New Roman" w:hAnsi="Times New Roman" w:cs="Times New Roman"/>
                <w:b/>
                <w:bCs/>
                <w:spacing w:val="33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</w:rPr>
              <w:t>ИНСТИТУТОВ</w:t>
            </w:r>
            <w:r w:rsidRPr="00574F06">
              <w:rPr>
                <w:rFonts w:ascii="Times New Roman" w:hAnsi="Times New Roman" w:cs="Times New Roman"/>
                <w:b/>
                <w:bCs/>
                <w:spacing w:val="-52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</w:rPr>
              <w:t>ИННОВАЦИОННОГО</w:t>
            </w:r>
            <w:r w:rsidRPr="00574F06">
              <w:rPr>
                <w:rFonts w:ascii="Times New Roman" w:hAnsi="Times New Roman" w:cs="Times New Roman"/>
                <w:b/>
                <w:bCs/>
                <w:spacing w:val="22"/>
              </w:rPr>
              <w:t xml:space="preserve"> </w:t>
            </w:r>
            <w:r w:rsidRPr="00574F06">
              <w:rPr>
                <w:rFonts w:ascii="Times New Roman" w:hAnsi="Times New Roman" w:cs="Times New Roman"/>
                <w:b/>
                <w:bCs/>
              </w:rPr>
              <w:t>РАЗВИТИЯ</w:t>
            </w:r>
          </w:p>
        </w:tc>
      </w:tr>
      <w:tr w:rsidR="00B532AE">
        <w:trPr>
          <w:trHeight w:val="610"/>
        </w:trPr>
        <w:tc>
          <w:tcPr>
            <w:tcW w:w="10020" w:type="dxa"/>
            <w:gridSpan w:val="7"/>
          </w:tcPr>
          <w:p w:rsidR="00B532AE" w:rsidRDefault="00B532AE">
            <w:pPr>
              <w:pStyle w:val="TableParagraph"/>
              <w:spacing w:befor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взаимодействия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другими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институтами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</w:p>
        </w:tc>
      </w:tr>
      <w:tr w:rsidR="00B532AE">
        <w:trPr>
          <w:trHeight w:val="398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thick"/>
              </w:rPr>
              <w:t>Платформа</w:t>
            </w:r>
            <w:r>
              <w:rPr>
                <w:rFonts w:ascii="Times New Roman" w:hAnsi="Times New Roman" w:cs="Times New Roman"/>
                <w:b/>
                <w:bCs/>
                <w:spacing w:val="-10"/>
                <w:u w:val="thic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thick"/>
              </w:rPr>
              <w:t>НТИ</w:t>
            </w:r>
          </w:p>
        </w:tc>
        <w:tc>
          <w:tcPr>
            <w:tcW w:w="5800" w:type="dxa"/>
            <w:gridSpan w:val="5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532AE">
        <w:trPr>
          <w:trHeight w:val="849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 проектной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команды в «Акселерационно-образовательных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интенсивах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преакселерации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команд»:</w:t>
            </w:r>
          </w:p>
        </w:tc>
        <w:tc>
          <w:tcPr>
            <w:tcW w:w="5800" w:type="dxa"/>
            <w:gridSpan w:val="5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532AE">
        <w:trPr>
          <w:trHeight w:val="742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9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Участвовал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кто-либо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команды в программах «Диагностика и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компетентностного профиля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команды»:</w:t>
            </w:r>
          </w:p>
        </w:tc>
        <w:tc>
          <w:tcPr>
            <w:tcW w:w="5800" w:type="dxa"/>
            <w:gridSpan w:val="5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532AE">
        <w:trPr>
          <w:trHeight w:val="772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5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членов проектной команды,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участвовавших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программах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Leader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</w:t>
            </w:r>
          </w:p>
          <w:p w:rsidR="00B532AE" w:rsidRDefault="00B532AE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«Платформа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НТИ»:</w:t>
            </w:r>
          </w:p>
        </w:tc>
        <w:tc>
          <w:tcPr>
            <w:tcW w:w="5800" w:type="dxa"/>
            <w:gridSpan w:val="5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532AE">
        <w:trPr>
          <w:trHeight w:val="335"/>
        </w:trPr>
        <w:tc>
          <w:tcPr>
            <w:tcW w:w="10020" w:type="dxa"/>
            <w:gridSpan w:val="7"/>
          </w:tcPr>
          <w:p w:rsidR="00B532AE" w:rsidRPr="00574F06" w:rsidRDefault="00B532AE">
            <w:pPr>
              <w:pStyle w:val="TableParagraph"/>
              <w:spacing w:line="361" w:lineRule="exact"/>
              <w:ind w:left="220" w:right="18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F06">
              <w:rPr>
                <w:rFonts w:ascii="Times New Roman" w:hAnsi="Times New Roman" w:cs="Times New Roman"/>
                <w:b/>
                <w:bCs/>
              </w:rPr>
              <w:t>ДОПОЛНИТЕЛЬНО</w:t>
            </w:r>
          </w:p>
        </w:tc>
      </w:tr>
      <w:tr w:rsidR="00B532AE">
        <w:trPr>
          <w:trHeight w:val="123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программе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«Стартап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диплом»</w:t>
            </w:r>
          </w:p>
        </w:tc>
        <w:tc>
          <w:tcPr>
            <w:tcW w:w="5800" w:type="dxa"/>
            <w:gridSpan w:val="5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532AE">
        <w:trPr>
          <w:trHeight w:val="755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образовательных программах</w:t>
            </w:r>
            <w:r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повышения предпринимательской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компетентности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достижений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конкурсах АНО «Россия – страна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возможностей»:</w:t>
            </w:r>
          </w:p>
        </w:tc>
        <w:tc>
          <w:tcPr>
            <w:tcW w:w="5800" w:type="dxa"/>
            <w:gridSpan w:val="5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532AE">
        <w:trPr>
          <w:trHeight w:val="203"/>
        </w:trPr>
        <w:tc>
          <w:tcPr>
            <w:tcW w:w="10020" w:type="dxa"/>
            <w:gridSpan w:val="7"/>
          </w:tcPr>
          <w:p w:rsidR="00B532AE" w:rsidRDefault="00B532AE">
            <w:pPr>
              <w:pStyle w:val="TableParagraph"/>
              <w:spacing w:before="12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исполнителей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программе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УМНИК</w:t>
            </w:r>
          </w:p>
        </w:tc>
      </w:tr>
      <w:tr w:rsidR="00B532AE">
        <w:trPr>
          <w:trHeight w:val="629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line="226" w:lineRule="exact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контракта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  <w:p w:rsidR="00B532AE" w:rsidRDefault="00B532AE">
            <w:pPr>
              <w:pStyle w:val="TableParagraph"/>
              <w:spacing w:before="1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«УМНИК»</w:t>
            </w:r>
          </w:p>
        </w:tc>
        <w:tc>
          <w:tcPr>
            <w:tcW w:w="5800" w:type="dxa"/>
            <w:gridSpan w:val="5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532AE">
        <w:trPr>
          <w:trHeight w:val="649"/>
        </w:trPr>
        <w:tc>
          <w:tcPr>
            <w:tcW w:w="4220" w:type="dxa"/>
            <w:gridSpan w:val="2"/>
          </w:tcPr>
          <w:p w:rsidR="00B532AE" w:rsidRDefault="00B532AE">
            <w:pPr>
              <w:pStyle w:val="TableParagraph"/>
              <w:spacing w:before="7" w:line="259" w:lineRule="auto"/>
              <w:ind w:left="24" w:righ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лидера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«УМНИК»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заявке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«Студенческий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стартап»</w:t>
            </w:r>
          </w:p>
        </w:tc>
        <w:tc>
          <w:tcPr>
            <w:tcW w:w="5800" w:type="dxa"/>
            <w:gridSpan w:val="5"/>
          </w:tcPr>
          <w:p w:rsidR="00B532AE" w:rsidRDefault="00B532A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B532AE" w:rsidRDefault="00B532AE">
      <w:pPr>
        <w:pStyle w:val="BodyText"/>
        <w:spacing w:before="7"/>
        <w:rPr>
          <w:sz w:val="13"/>
          <w:szCs w:val="13"/>
          <w:u w:val="none"/>
        </w:rPr>
      </w:pPr>
    </w:p>
    <w:p w:rsidR="00B532AE" w:rsidRDefault="00B532AE">
      <w:pPr>
        <w:rPr>
          <w:sz w:val="13"/>
          <w:szCs w:val="13"/>
        </w:rPr>
        <w:sectPr w:rsidR="00B532AE">
          <w:pgSz w:w="11920" w:h="16840"/>
          <w:pgMar w:top="420" w:right="240" w:bottom="280" w:left="780" w:header="720" w:footer="720" w:gutter="0"/>
          <w:cols w:space="720"/>
        </w:sectPr>
      </w:pPr>
    </w:p>
    <w:p w:rsidR="00B532AE" w:rsidRDefault="00B532AE">
      <w:pPr>
        <w:pStyle w:val="BodyText"/>
        <w:rPr>
          <w:sz w:val="24"/>
          <w:szCs w:val="24"/>
          <w:u w:val="none"/>
        </w:rPr>
      </w:pPr>
    </w:p>
    <w:p w:rsidR="00B532AE" w:rsidRDefault="00B532AE">
      <w:pPr>
        <w:pStyle w:val="BodyText"/>
        <w:spacing w:before="4"/>
        <w:rPr>
          <w:sz w:val="20"/>
          <w:szCs w:val="20"/>
          <w:u w:val="none"/>
        </w:rPr>
      </w:pPr>
    </w:p>
    <w:p w:rsidR="00B532AE" w:rsidRDefault="00B532AE">
      <w:pPr>
        <w:ind w:left="518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Календарный</w:t>
      </w:r>
      <w:r>
        <w:rPr>
          <w:rFonts w:ascii="Times New Roman" w:hAnsi="Times New Roman" w:cs="Times New Roman"/>
          <w:b/>
          <w:bCs/>
          <w:i/>
          <w:iCs/>
          <w:spacing w:val="-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план</w:t>
      </w:r>
      <w:r>
        <w:rPr>
          <w:rFonts w:ascii="Times New Roman" w:hAnsi="Times New Roman" w:cs="Times New Roman"/>
          <w:b/>
          <w:bCs/>
          <w:i/>
          <w:i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проекта:</w:t>
      </w:r>
    </w:p>
    <w:p w:rsidR="00B532AE" w:rsidRPr="00574F06" w:rsidRDefault="00B532AE">
      <w:pPr>
        <w:spacing w:before="87"/>
        <w:ind w:left="518"/>
        <w:rPr>
          <w:rFonts w:ascii="Times New Roman" w:hAnsi="Times New Roman" w:cs="Times New Roman"/>
          <w:b/>
          <w:bCs/>
        </w:rPr>
      </w:pPr>
      <w:r>
        <w:br w:type="column"/>
      </w:r>
      <w:r w:rsidRPr="00574F06">
        <w:rPr>
          <w:rFonts w:ascii="Times New Roman" w:hAnsi="Times New Roman" w:cs="Times New Roman"/>
          <w:b/>
          <w:bCs/>
        </w:rPr>
        <w:t>КАЛЕНДАРНЫЙ</w:t>
      </w:r>
      <w:r w:rsidRPr="00574F06">
        <w:rPr>
          <w:rFonts w:ascii="Times New Roman" w:hAnsi="Times New Roman" w:cs="Times New Roman"/>
          <w:b/>
          <w:bCs/>
          <w:spacing w:val="52"/>
        </w:rPr>
        <w:t xml:space="preserve"> </w:t>
      </w:r>
      <w:r w:rsidRPr="00574F06">
        <w:rPr>
          <w:rFonts w:ascii="Times New Roman" w:hAnsi="Times New Roman" w:cs="Times New Roman"/>
          <w:b/>
          <w:bCs/>
        </w:rPr>
        <w:t>ПЛАН</w:t>
      </w:r>
    </w:p>
    <w:p w:rsidR="00B532AE" w:rsidRDefault="00B532AE">
      <w:pPr>
        <w:rPr>
          <w:rFonts w:ascii="Times New Roman" w:hAnsi="Times New Roman" w:cs="Times New Roman"/>
        </w:rPr>
        <w:sectPr w:rsidR="00B532AE">
          <w:type w:val="continuous"/>
          <w:pgSz w:w="11920" w:h="16840"/>
          <w:pgMar w:top="360" w:right="240" w:bottom="280" w:left="780" w:header="720" w:footer="720" w:gutter="0"/>
          <w:cols w:num="2" w:space="720" w:equalWidth="0">
            <w:col w:w="3356" w:space="109"/>
            <w:col w:w="7435"/>
          </w:cols>
        </w:sectPr>
      </w:pPr>
    </w:p>
    <w:p w:rsidR="00B532AE" w:rsidRDefault="00B532AE">
      <w:pPr>
        <w:pStyle w:val="BodyText"/>
        <w:spacing w:before="4"/>
        <w:rPr>
          <w:b/>
          <w:bCs/>
          <w:sz w:val="24"/>
          <w:szCs w:val="24"/>
          <w:u w:val="none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840"/>
        <w:gridCol w:w="1980"/>
        <w:gridCol w:w="2100"/>
      </w:tblGrid>
      <w:tr w:rsidR="00B532AE">
        <w:trPr>
          <w:trHeight w:val="55"/>
        </w:trPr>
        <w:tc>
          <w:tcPr>
            <w:tcW w:w="680" w:type="dxa"/>
          </w:tcPr>
          <w:p w:rsidR="00B532AE" w:rsidRPr="007C0047" w:rsidRDefault="00B532AE" w:rsidP="007C0047">
            <w:pPr>
              <w:pStyle w:val="TableParagraph"/>
              <w:ind w:left="-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C00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C004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C0047">
              <w:rPr>
                <w:rFonts w:ascii="Times New Roman" w:hAnsi="Times New Roman" w:cs="Times New Roman"/>
                <w:sz w:val="20"/>
                <w:szCs w:val="20"/>
              </w:rPr>
              <w:t>этапа</w:t>
            </w:r>
          </w:p>
        </w:tc>
        <w:tc>
          <w:tcPr>
            <w:tcW w:w="4840" w:type="dxa"/>
          </w:tcPr>
          <w:p w:rsidR="00B532AE" w:rsidRPr="007C0047" w:rsidRDefault="00B532AE" w:rsidP="007C0047">
            <w:pPr>
              <w:pStyle w:val="TableParagraph"/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0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  <w:r w:rsidRPr="007C004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7C00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этапа</w:t>
            </w:r>
            <w:r w:rsidRPr="007C0047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7C00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календарного</w:t>
            </w:r>
            <w:r w:rsidRPr="007C0047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7C00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плана</w:t>
            </w:r>
          </w:p>
        </w:tc>
        <w:tc>
          <w:tcPr>
            <w:tcW w:w="1980" w:type="dxa"/>
          </w:tcPr>
          <w:p w:rsidR="00B532AE" w:rsidRPr="007C0047" w:rsidRDefault="00B532AE" w:rsidP="007C0047">
            <w:pPr>
              <w:pStyle w:val="TableParagraph"/>
              <w:ind w:left="-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0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Длительность этапа,</w:t>
            </w:r>
            <w:r w:rsidRPr="007C0047"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7C00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</w:t>
            </w:r>
          </w:p>
        </w:tc>
        <w:tc>
          <w:tcPr>
            <w:tcW w:w="2100" w:type="dxa"/>
          </w:tcPr>
          <w:p w:rsidR="00B532AE" w:rsidRPr="007C0047" w:rsidRDefault="00B532AE" w:rsidP="007C0047">
            <w:pPr>
              <w:pStyle w:val="TableParagraph"/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C00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Стоимость,</w:t>
            </w:r>
            <w:r w:rsidRPr="007C004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7C00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руб.</w:t>
            </w:r>
          </w:p>
        </w:tc>
      </w:tr>
      <w:tr w:rsidR="00B532AE">
        <w:trPr>
          <w:trHeight w:val="55"/>
        </w:trPr>
        <w:tc>
          <w:tcPr>
            <w:tcW w:w="680" w:type="dxa"/>
          </w:tcPr>
          <w:p w:rsidR="00B532AE" w:rsidRPr="007C0047" w:rsidRDefault="00B532AE" w:rsidP="007C0047">
            <w:pPr>
              <w:pStyle w:val="TableParagraph"/>
              <w:ind w:left="-57" w:right="57"/>
              <w:rPr>
                <w:rFonts w:ascii="Times New Roman"/>
                <w:b/>
                <w:bCs/>
              </w:rPr>
            </w:pPr>
          </w:p>
          <w:p w:rsidR="00B532AE" w:rsidRPr="007C0047" w:rsidRDefault="00B532AE" w:rsidP="007C0047">
            <w:pPr>
              <w:pStyle w:val="TableParagraph"/>
              <w:ind w:left="-57" w:right="57"/>
              <w:jc w:val="center"/>
              <w:rPr>
                <w:rFonts w:ascii="Times New Roman" w:eastAsia="Times New Roman" w:cs="Times New Roman"/>
                <w:sz w:val="20"/>
                <w:szCs w:val="20"/>
              </w:rPr>
            </w:pPr>
            <w:r w:rsidRPr="007C0047">
              <w:rPr>
                <w:rFonts w:asci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0" w:type="dxa"/>
          </w:tcPr>
          <w:p w:rsidR="00B532AE" w:rsidRPr="007C0047" w:rsidRDefault="00B532AE" w:rsidP="007C0047">
            <w:pPr>
              <w:pStyle w:val="TableParagraph"/>
              <w:ind w:left="-57" w:right="57"/>
              <w:jc w:val="center"/>
              <w:rPr>
                <w:rFonts w:ascii="Times New Roman" w:hAnsi="Times New Roman" w:cs="Times New Roman"/>
              </w:rPr>
            </w:pPr>
            <w:r w:rsidRPr="007C0047">
              <w:rPr>
                <w:rFonts w:ascii="Times New Roman" w:hAnsi="Times New Roman" w:cs="Times New Roman"/>
              </w:rPr>
              <w:t>План по развитию</w:t>
            </w:r>
          </w:p>
        </w:tc>
        <w:tc>
          <w:tcPr>
            <w:tcW w:w="1980" w:type="dxa"/>
          </w:tcPr>
          <w:p w:rsidR="00B532AE" w:rsidRPr="007C0047" w:rsidRDefault="00B532AE" w:rsidP="007C0047">
            <w:pPr>
              <w:pStyle w:val="TableParagraph"/>
              <w:ind w:left="-57" w:right="57"/>
              <w:jc w:val="center"/>
              <w:rPr>
                <w:rFonts w:ascii="Times New Roman" w:hAnsi="Times New Roman" w:cs="Times New Roman"/>
              </w:rPr>
            </w:pPr>
            <w:r w:rsidRPr="007C0047">
              <w:rPr>
                <w:rFonts w:ascii="Times New Roman" w:hAnsi="Times New Roman" w:cs="Times New Roman"/>
              </w:rPr>
              <w:t>2</w:t>
            </w:r>
            <w:r w:rsidRPr="007C00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C0047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2100" w:type="dxa"/>
          </w:tcPr>
          <w:p w:rsidR="00B532AE" w:rsidRPr="007C0047" w:rsidRDefault="00B532AE" w:rsidP="007C0047">
            <w:pPr>
              <w:pStyle w:val="TableParagraph"/>
              <w:ind w:left="-57" w:right="57"/>
              <w:jc w:val="center"/>
              <w:rPr>
                <w:rFonts w:ascii="Times New Roman" w:eastAsia="Times New Roman" w:cs="Times New Roman"/>
                <w:i/>
                <w:iCs/>
              </w:rPr>
            </w:pPr>
            <w:r w:rsidRPr="007C0047">
              <w:rPr>
                <w:rFonts w:ascii="Times New Roman" w:eastAsia="Times New Roman" w:cs="Times New Roman"/>
                <w:i/>
                <w:iCs/>
              </w:rPr>
              <w:t>200 000</w:t>
            </w:r>
          </w:p>
        </w:tc>
      </w:tr>
      <w:tr w:rsidR="00B532AE">
        <w:trPr>
          <w:trHeight w:val="248"/>
        </w:trPr>
        <w:tc>
          <w:tcPr>
            <w:tcW w:w="680" w:type="dxa"/>
          </w:tcPr>
          <w:p w:rsidR="00B532AE" w:rsidRPr="007C0047" w:rsidRDefault="00B532AE" w:rsidP="007C0047">
            <w:pPr>
              <w:pStyle w:val="TableParagraph"/>
              <w:ind w:left="-57" w:right="57"/>
              <w:jc w:val="center"/>
              <w:rPr>
                <w:rFonts w:ascii="Times New Roman" w:eastAsia="Times New Roman" w:cs="Times New Roman"/>
                <w:sz w:val="20"/>
                <w:szCs w:val="20"/>
              </w:rPr>
            </w:pPr>
            <w:r w:rsidRPr="007C0047">
              <w:rPr>
                <w:rFonts w:asci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0" w:type="dxa"/>
          </w:tcPr>
          <w:p w:rsidR="00B532AE" w:rsidRPr="007C0047" w:rsidRDefault="00B532AE" w:rsidP="007C0047">
            <w:pPr>
              <w:pStyle w:val="TableParagraph"/>
              <w:ind w:left="-57" w:right="57"/>
              <w:jc w:val="center"/>
              <w:rPr>
                <w:rFonts w:ascii="Times New Roman" w:hAnsi="Times New Roman" w:cs="Times New Roman"/>
              </w:rPr>
            </w:pPr>
            <w:r w:rsidRPr="007C0047">
              <w:rPr>
                <w:rFonts w:ascii="Times New Roman" w:hAnsi="Times New Roman" w:cs="Times New Roman"/>
              </w:rPr>
              <w:t>Строительство</w:t>
            </w:r>
            <w:r w:rsidRPr="007C00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0047">
              <w:rPr>
                <w:rFonts w:ascii="Times New Roman" w:hAnsi="Times New Roman" w:cs="Times New Roman"/>
              </w:rPr>
              <w:t>и</w:t>
            </w:r>
            <w:r w:rsidRPr="007C00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0047">
              <w:rPr>
                <w:rFonts w:ascii="Times New Roman" w:hAnsi="Times New Roman" w:cs="Times New Roman"/>
              </w:rPr>
              <w:t>закуп</w:t>
            </w:r>
            <w:r w:rsidRPr="007C00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0047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1980" w:type="dxa"/>
          </w:tcPr>
          <w:p w:rsidR="00B532AE" w:rsidRPr="007C0047" w:rsidRDefault="00B532AE" w:rsidP="007C0047">
            <w:pPr>
              <w:pStyle w:val="TableParagraph"/>
              <w:ind w:left="-57" w:right="57"/>
              <w:jc w:val="center"/>
              <w:rPr>
                <w:rFonts w:ascii="Times New Roman" w:hAnsi="Times New Roman" w:cs="Times New Roman"/>
              </w:rPr>
            </w:pPr>
            <w:r w:rsidRPr="007C0047">
              <w:rPr>
                <w:rFonts w:ascii="Times New Roman" w:hAnsi="Times New Roman" w:cs="Times New Roman"/>
              </w:rPr>
              <w:t>10</w:t>
            </w:r>
            <w:r w:rsidRPr="007C00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C0047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2100" w:type="dxa"/>
          </w:tcPr>
          <w:p w:rsidR="00B532AE" w:rsidRPr="007C0047" w:rsidRDefault="00B532AE" w:rsidP="007C0047">
            <w:pPr>
              <w:pStyle w:val="TableParagraph"/>
              <w:ind w:left="-57" w:right="57"/>
              <w:jc w:val="center"/>
              <w:rPr>
                <w:rFonts w:ascii="Times New Roman" w:eastAsia="Times New Roman" w:cs="Times New Roman"/>
                <w:i/>
                <w:iCs/>
              </w:rPr>
            </w:pPr>
            <w:r w:rsidRPr="007C0047">
              <w:rPr>
                <w:rFonts w:ascii="Times New Roman" w:eastAsia="Times New Roman" w:cs="Times New Roman"/>
                <w:i/>
                <w:iCs/>
              </w:rPr>
              <w:t>8 300 000</w:t>
            </w:r>
          </w:p>
        </w:tc>
      </w:tr>
      <w:tr w:rsidR="00B532AE">
        <w:trPr>
          <w:trHeight w:val="490"/>
        </w:trPr>
        <w:tc>
          <w:tcPr>
            <w:tcW w:w="680" w:type="dxa"/>
          </w:tcPr>
          <w:p w:rsidR="00B532AE" w:rsidRPr="007C0047" w:rsidRDefault="00B532AE" w:rsidP="007C0047">
            <w:pPr>
              <w:pStyle w:val="TableParagraph"/>
              <w:ind w:left="-57" w:right="57"/>
              <w:rPr>
                <w:rFonts w:ascii="Times New Roman"/>
                <w:i/>
                <w:iCs/>
                <w:sz w:val="20"/>
                <w:szCs w:val="20"/>
              </w:rPr>
            </w:pPr>
          </w:p>
        </w:tc>
        <w:tc>
          <w:tcPr>
            <w:tcW w:w="4840" w:type="dxa"/>
          </w:tcPr>
          <w:p w:rsidR="00B532AE" w:rsidRPr="007C0047" w:rsidRDefault="00B532AE" w:rsidP="007C0047">
            <w:pPr>
              <w:pStyle w:val="TableParagraph"/>
              <w:ind w:left="-57" w:right="57"/>
              <w:rPr>
                <w:rFonts w:ascii="Times New Roman"/>
                <w:i/>
                <w:iCs/>
              </w:rPr>
            </w:pPr>
          </w:p>
        </w:tc>
        <w:tc>
          <w:tcPr>
            <w:tcW w:w="1980" w:type="dxa"/>
          </w:tcPr>
          <w:p w:rsidR="00B532AE" w:rsidRPr="007C0047" w:rsidRDefault="00B532AE" w:rsidP="007C0047">
            <w:pPr>
              <w:pStyle w:val="TableParagraph"/>
              <w:ind w:left="-57" w:right="57"/>
              <w:rPr>
                <w:rFonts w:ascii="Times New Roman"/>
                <w:i/>
                <w:iCs/>
              </w:rPr>
            </w:pPr>
          </w:p>
        </w:tc>
        <w:tc>
          <w:tcPr>
            <w:tcW w:w="2100" w:type="dxa"/>
          </w:tcPr>
          <w:p w:rsidR="00B532AE" w:rsidRPr="007C0047" w:rsidRDefault="00B532AE" w:rsidP="007C0047">
            <w:pPr>
              <w:pStyle w:val="TableParagraph"/>
              <w:ind w:left="-57" w:right="57"/>
              <w:rPr>
                <w:rFonts w:ascii="Times New Roman"/>
                <w:i/>
                <w:iCs/>
              </w:rPr>
            </w:pPr>
          </w:p>
        </w:tc>
      </w:tr>
    </w:tbl>
    <w:p w:rsidR="00B532AE" w:rsidRDefault="00B532AE"/>
    <w:sectPr w:rsidR="00B532AE" w:rsidSect="00F43D64">
      <w:type w:val="continuous"/>
      <w:pgSz w:w="11920" w:h="16840"/>
      <w:pgMar w:top="36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1DE9"/>
    <w:multiLevelType w:val="hybridMultilevel"/>
    <w:tmpl w:val="FFFFFFFF"/>
    <w:lvl w:ilvl="0" w:tplc="421A3316">
      <w:numFmt w:val="bullet"/>
      <w:lvlText w:val="-"/>
      <w:lvlJc w:val="left"/>
      <w:pPr>
        <w:ind w:left="150" w:hanging="117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4258BD04">
      <w:numFmt w:val="bullet"/>
      <w:lvlText w:val="•"/>
      <w:lvlJc w:val="left"/>
      <w:pPr>
        <w:ind w:left="681" w:hanging="117"/>
      </w:pPr>
      <w:rPr>
        <w:rFonts w:hint="default"/>
      </w:rPr>
    </w:lvl>
    <w:lvl w:ilvl="2" w:tplc="E61EBE44">
      <w:numFmt w:val="bullet"/>
      <w:lvlText w:val="•"/>
      <w:lvlJc w:val="left"/>
      <w:pPr>
        <w:ind w:left="1202" w:hanging="117"/>
      </w:pPr>
      <w:rPr>
        <w:rFonts w:hint="default"/>
      </w:rPr>
    </w:lvl>
    <w:lvl w:ilvl="3" w:tplc="CB48144A">
      <w:numFmt w:val="bullet"/>
      <w:lvlText w:val="•"/>
      <w:lvlJc w:val="left"/>
      <w:pPr>
        <w:ind w:left="1723" w:hanging="117"/>
      </w:pPr>
      <w:rPr>
        <w:rFonts w:hint="default"/>
      </w:rPr>
    </w:lvl>
    <w:lvl w:ilvl="4" w:tplc="C9A4536A">
      <w:numFmt w:val="bullet"/>
      <w:lvlText w:val="•"/>
      <w:lvlJc w:val="left"/>
      <w:pPr>
        <w:ind w:left="2244" w:hanging="117"/>
      </w:pPr>
      <w:rPr>
        <w:rFonts w:hint="default"/>
      </w:rPr>
    </w:lvl>
    <w:lvl w:ilvl="5" w:tplc="892AA052">
      <w:numFmt w:val="bullet"/>
      <w:lvlText w:val="•"/>
      <w:lvlJc w:val="left"/>
      <w:pPr>
        <w:ind w:left="2765" w:hanging="117"/>
      </w:pPr>
      <w:rPr>
        <w:rFonts w:hint="default"/>
      </w:rPr>
    </w:lvl>
    <w:lvl w:ilvl="6" w:tplc="06F061B4">
      <w:numFmt w:val="bullet"/>
      <w:lvlText w:val="•"/>
      <w:lvlJc w:val="left"/>
      <w:pPr>
        <w:ind w:left="3286" w:hanging="117"/>
      </w:pPr>
      <w:rPr>
        <w:rFonts w:hint="default"/>
      </w:rPr>
    </w:lvl>
    <w:lvl w:ilvl="7" w:tplc="D34E0AB4">
      <w:numFmt w:val="bullet"/>
      <w:lvlText w:val="•"/>
      <w:lvlJc w:val="left"/>
      <w:pPr>
        <w:ind w:left="3807" w:hanging="117"/>
      </w:pPr>
      <w:rPr>
        <w:rFonts w:hint="default"/>
      </w:rPr>
    </w:lvl>
    <w:lvl w:ilvl="8" w:tplc="E090B3B8">
      <w:numFmt w:val="bullet"/>
      <w:lvlText w:val="•"/>
      <w:lvlJc w:val="left"/>
      <w:pPr>
        <w:ind w:left="4328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D64"/>
    <w:rsid w:val="000457D4"/>
    <w:rsid w:val="00136C57"/>
    <w:rsid w:val="00256A0D"/>
    <w:rsid w:val="002750FD"/>
    <w:rsid w:val="00352AA8"/>
    <w:rsid w:val="00390E7F"/>
    <w:rsid w:val="003C34C9"/>
    <w:rsid w:val="00574F06"/>
    <w:rsid w:val="005E324D"/>
    <w:rsid w:val="006A182C"/>
    <w:rsid w:val="0075440C"/>
    <w:rsid w:val="007C0047"/>
    <w:rsid w:val="008253ED"/>
    <w:rsid w:val="00904602"/>
    <w:rsid w:val="00A66FCC"/>
    <w:rsid w:val="00B532AE"/>
    <w:rsid w:val="00C31D2A"/>
    <w:rsid w:val="00DA1018"/>
    <w:rsid w:val="00DB0716"/>
    <w:rsid w:val="00E94D3F"/>
    <w:rsid w:val="00F43D64"/>
    <w:rsid w:val="00F7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64"/>
    <w:pPr>
      <w:widowControl w:val="0"/>
      <w:autoSpaceDE w:val="0"/>
      <w:autoSpaceDN w:val="0"/>
    </w:pPr>
    <w:rPr>
      <w:rFonts w:ascii="Roboto" w:hAnsi="Roboto" w:cs="Roboto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43D64"/>
    <w:pPr>
      <w:spacing w:before="86"/>
      <w:ind w:left="1266" w:right="153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750FD"/>
    <w:pPr>
      <w:keepNext/>
      <w:keepLines/>
      <w:widowControl/>
      <w:autoSpaceDE/>
      <w:autoSpaceDN/>
      <w:spacing w:before="320" w:after="200" w:line="264" w:lineRule="auto"/>
      <w:outlineLvl w:val="4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6FC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750FD"/>
    <w:rPr>
      <w:rFonts w:ascii="Arial" w:hAnsi="Arial" w:cs="Arial"/>
      <w:b/>
      <w:bCs/>
      <w:color w:val="000000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43D64"/>
    <w:rPr>
      <w:rFonts w:ascii="Times New Roman" w:eastAsia="Times New Roman" w:hAnsi="Times New Roman" w:cs="Times New Roman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6FCC"/>
    <w:rPr>
      <w:rFonts w:ascii="Roboto" w:hAnsi="Roboto" w:cs="Roboto"/>
      <w:lang w:eastAsia="en-US"/>
    </w:rPr>
  </w:style>
  <w:style w:type="paragraph" w:styleId="ListParagraph">
    <w:name w:val="List Paragraph"/>
    <w:basedOn w:val="Normal"/>
    <w:uiPriority w:val="99"/>
    <w:qFormat/>
    <w:rsid w:val="00F43D64"/>
  </w:style>
  <w:style w:type="paragraph" w:customStyle="1" w:styleId="TableParagraph">
    <w:name w:val="Table Paragraph"/>
    <w:basedOn w:val="Normal"/>
    <w:uiPriority w:val="99"/>
    <w:rsid w:val="00F43D64"/>
    <w:pPr>
      <w:ind w:left="34"/>
    </w:pPr>
  </w:style>
  <w:style w:type="paragraph" w:customStyle="1" w:styleId="TableText">
    <w:name w:val="Table Text"/>
    <w:basedOn w:val="Normal"/>
    <w:link w:val="TableText1"/>
    <w:uiPriority w:val="99"/>
    <w:rsid w:val="002750FD"/>
    <w:pPr>
      <w:widowControl/>
      <w:tabs>
        <w:tab w:val="left" w:pos="432"/>
      </w:tabs>
      <w:autoSpaceDE/>
      <w:autoSpaceDN/>
      <w:spacing w:after="240"/>
    </w:pPr>
    <w:rPr>
      <w:rFonts w:ascii="Calibri" w:hAnsi="Calibri" w:cs="Calibri"/>
      <w:color w:val="000000"/>
      <w:sz w:val="24"/>
      <w:szCs w:val="24"/>
      <w:lang w:eastAsia="ru-RU"/>
    </w:rPr>
  </w:style>
  <w:style w:type="character" w:customStyle="1" w:styleId="TableText1">
    <w:name w:val="Table Text1"/>
    <w:basedOn w:val="DefaultParagraphFont"/>
    <w:link w:val="TableText"/>
    <w:uiPriority w:val="99"/>
    <w:locked/>
    <w:rsid w:val="002750FD"/>
    <w:rPr>
      <w:rFonts w:ascii="Calibri" w:hAnsi="Calibri" w:cs="Calibri"/>
      <w:color w:val="000000"/>
      <w:sz w:val="24"/>
      <w:szCs w:val="24"/>
      <w:lang w:val="ru-RU" w:eastAsia="ru-RU"/>
    </w:rPr>
  </w:style>
  <w:style w:type="table" w:styleId="TableGrid1">
    <w:name w:val="Table Grid 1"/>
    <w:basedOn w:val="TableNormal"/>
    <w:uiPriority w:val="99"/>
    <w:rsid w:val="00574F06"/>
    <w:pPr>
      <w:widowControl w:val="0"/>
      <w:autoSpaceDE w:val="0"/>
      <w:autoSpaceDN w:val="0"/>
    </w:pPr>
    <w:rPr>
      <w:rFonts w:eastAsia="Times New Roman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programs/programma-start/fokusnye-tematik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sie.ru/programs/programma-start/fokusnye-tematik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e.ru/programs/programma-studstartup/" TargetMode="External"/><Relationship Id="rId5" Type="http://schemas.openxmlformats.org/officeDocument/2006/relationships/hyperlink" Target="mailto:sofiiia2056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8</Pages>
  <Words>3300</Words>
  <Characters>18814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Pasport_startap_proekta_zapolnyaetsya_na_PROJECTS_1 (1)</dc:title>
  <dc:subject/>
  <dc:creator>DOM</dc:creator>
  <cp:keywords/>
  <dc:description/>
  <cp:lastModifiedBy>DOM</cp:lastModifiedBy>
  <cp:revision>5</cp:revision>
  <dcterms:created xsi:type="dcterms:W3CDTF">2023-10-14T16:34:00Z</dcterms:created>
  <dcterms:modified xsi:type="dcterms:W3CDTF">2023-10-17T07:59:00Z</dcterms:modified>
</cp:coreProperties>
</file>